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BC64" w14:textId="77777777" w:rsidR="00282594" w:rsidRPr="00C56B59" w:rsidRDefault="00282594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562CEEED" w14:textId="5CB1F6F4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tbl>
      <w:tblPr>
        <w:tblStyle w:val="TableGrid11"/>
        <w:tblpPr w:leftFromText="180" w:rightFromText="180" w:vertAnchor="text" w:horzAnchor="margin" w:tblpXSpec="right" w:tblpY="287"/>
        <w:bidiVisual/>
        <w:tblW w:w="5000" w:type="pct"/>
        <w:tblLook w:val="04A0" w:firstRow="1" w:lastRow="0" w:firstColumn="1" w:lastColumn="0" w:noHBand="0" w:noVBand="1"/>
      </w:tblPr>
      <w:tblGrid>
        <w:gridCol w:w="1133"/>
        <w:gridCol w:w="7454"/>
        <w:gridCol w:w="6801"/>
      </w:tblGrid>
      <w:tr w:rsidR="00044EC5" w:rsidRPr="00C56B59" w14:paraId="5142F8EB" w14:textId="77777777" w:rsidTr="00ED2CCA">
        <w:trPr>
          <w:trHeight w:val="139"/>
        </w:trPr>
        <w:tc>
          <w:tcPr>
            <w:tcW w:w="368" w:type="pct"/>
            <w:shd w:val="clear" w:color="auto" w:fill="7030A0"/>
            <w:vAlign w:val="center"/>
          </w:tcPr>
          <w:p w14:paraId="36B5F271" w14:textId="77777777" w:rsidR="00044EC5" w:rsidRPr="00C56B59" w:rsidRDefault="00044EC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422" w:type="pct"/>
            <w:shd w:val="clear" w:color="auto" w:fill="7030A0"/>
            <w:vAlign w:val="center"/>
          </w:tcPr>
          <w:p w14:paraId="7D22BBE1" w14:textId="3CC5B95E" w:rsidR="00044EC5" w:rsidRPr="00C56B59" w:rsidRDefault="003E282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مجلس الادارة</w:t>
            </w:r>
          </w:p>
        </w:tc>
        <w:tc>
          <w:tcPr>
            <w:tcW w:w="2210" w:type="pct"/>
            <w:shd w:val="clear" w:color="auto" w:fill="7030A0"/>
            <w:vAlign w:val="center"/>
          </w:tcPr>
          <w:p w14:paraId="388E96FB" w14:textId="77777777" w:rsidR="00044EC5" w:rsidRPr="00C56B59" w:rsidRDefault="00044EC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74512EA8" w14:textId="77777777" w:rsidTr="00ED2CCA">
        <w:trPr>
          <w:trHeight w:val="139"/>
        </w:trPr>
        <w:tc>
          <w:tcPr>
            <w:tcW w:w="368" w:type="pct"/>
            <w:shd w:val="clear" w:color="auto" w:fill="F2F2F2" w:themeFill="background1" w:themeFillShade="F2"/>
            <w:vAlign w:val="center"/>
          </w:tcPr>
          <w:p w14:paraId="14D6CDCC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422" w:type="pct"/>
            <w:shd w:val="clear" w:color="auto" w:fill="F2F2F2" w:themeFill="background1" w:themeFillShade="F2"/>
            <w:vAlign w:val="center"/>
          </w:tcPr>
          <w:p w14:paraId="0FA1BA7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F2F2F2" w:themeFill="background1" w:themeFillShade="F2"/>
            <w:vAlign w:val="center"/>
          </w:tcPr>
          <w:p w14:paraId="4A7B394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المنصب</w:t>
            </w:r>
          </w:p>
        </w:tc>
      </w:tr>
      <w:tr w:rsidR="00D63918" w:rsidRPr="00C56B59" w14:paraId="2637A64B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6977E96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422" w:type="pct"/>
            <w:vAlign w:val="center"/>
          </w:tcPr>
          <w:p w14:paraId="3840FBF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سعادة الشيخ/ جاسم بن حمد بن جاسم بن جبر آل ثاني</w:t>
            </w:r>
          </w:p>
        </w:tc>
        <w:tc>
          <w:tcPr>
            <w:tcW w:w="2210" w:type="pct"/>
            <w:vAlign w:val="center"/>
          </w:tcPr>
          <w:p w14:paraId="300E0DE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رئيس مجلس الادارة</w:t>
            </w:r>
          </w:p>
        </w:tc>
      </w:tr>
      <w:tr w:rsidR="00D63918" w:rsidRPr="00C56B59" w14:paraId="3FFF792D" w14:textId="77777777" w:rsidTr="00ED2CCA">
        <w:trPr>
          <w:trHeight w:val="658"/>
        </w:trPr>
        <w:tc>
          <w:tcPr>
            <w:tcW w:w="368" w:type="pct"/>
            <w:vAlign w:val="center"/>
          </w:tcPr>
          <w:p w14:paraId="3FF3432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422" w:type="pct"/>
            <w:vAlign w:val="center"/>
          </w:tcPr>
          <w:p w14:paraId="7263A93F" w14:textId="0117434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سعادة الشيخ/ خالد بن خليفة بن جاسم فهد آل ثاني، ممثلا 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عن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قطر للطاقة</w:t>
            </w:r>
          </w:p>
        </w:tc>
        <w:tc>
          <w:tcPr>
            <w:tcW w:w="2210" w:type="pct"/>
            <w:vAlign w:val="center"/>
          </w:tcPr>
          <w:p w14:paraId="7460C8A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رئيس مجلس الادارة</w:t>
            </w:r>
          </w:p>
        </w:tc>
      </w:tr>
      <w:tr w:rsidR="00D63918" w:rsidRPr="00C56B59" w14:paraId="76A89452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46D8959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422" w:type="pct"/>
            <w:vAlign w:val="center"/>
          </w:tcPr>
          <w:p w14:paraId="7DEF2D9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سعادة الشيخ/ عبدالرحمن بن سعود آل ثاني</w:t>
            </w:r>
          </w:p>
        </w:tc>
        <w:tc>
          <w:tcPr>
            <w:tcW w:w="2210" w:type="pct"/>
            <w:vAlign w:val="center"/>
          </w:tcPr>
          <w:p w14:paraId="5BB62B5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22C2111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3C4EFC1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422" w:type="pct"/>
            <w:vAlign w:val="center"/>
          </w:tcPr>
          <w:p w14:paraId="3D2999D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>سعادة الشيخ/ سحيم خالد حمد</w:t>
            </w:r>
            <w:r w:rsidRPr="00C56B59">
              <w:rPr>
                <w:rFonts w:asciiTheme="minorBidi" w:eastAsia="SimSun" w:hAnsiTheme="minorBidi"/>
                <w:sz w:val="24"/>
                <w:szCs w:val="24"/>
              </w:rPr>
              <w:t xml:space="preserve"> 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  <w:lang w:bidi="ar-LB"/>
              </w:rPr>
              <w:t xml:space="preserve"> عبدالله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 xml:space="preserve"> ال ثاني</w:t>
            </w:r>
          </w:p>
        </w:tc>
        <w:tc>
          <w:tcPr>
            <w:tcW w:w="2210" w:type="pct"/>
            <w:vAlign w:val="center"/>
          </w:tcPr>
          <w:p w14:paraId="0000337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0DB76081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A16DBE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422" w:type="pct"/>
            <w:vAlign w:val="center"/>
          </w:tcPr>
          <w:p w14:paraId="29FE084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EG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EG"/>
              </w:rPr>
              <w:t xml:space="preserve">سعادة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الشيخ/</w:t>
            </w:r>
            <w:r w:rsidRPr="00C56B59">
              <w:rPr>
                <w:rFonts w:asciiTheme="minorBidi" w:eastAsia="SimSun" w:hAnsiTheme="minorBidi"/>
                <w:sz w:val="24"/>
                <w:szCs w:val="24"/>
                <w:rtl/>
                <w:lang w:bidi="ar-QA"/>
              </w:rPr>
              <w:t xml:space="preserve"> حمد بن محمد بن خالد آل ثاني</w:t>
            </w:r>
          </w:p>
        </w:tc>
        <w:tc>
          <w:tcPr>
            <w:tcW w:w="2210" w:type="pct"/>
            <w:vAlign w:val="center"/>
          </w:tcPr>
          <w:p w14:paraId="1191495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6BD44A8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4EFDFCC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422" w:type="pct"/>
            <w:vAlign w:val="center"/>
          </w:tcPr>
          <w:p w14:paraId="00D7DFFA" w14:textId="3D44F9C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عادل علي بن علي</w:t>
            </w:r>
            <w:r w:rsidR="00B7543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، ممثلا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عن مؤسسة علي بن علي</w:t>
            </w:r>
          </w:p>
        </w:tc>
        <w:tc>
          <w:tcPr>
            <w:tcW w:w="2210" w:type="pct"/>
            <w:vAlign w:val="center"/>
          </w:tcPr>
          <w:p w14:paraId="74B8205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4E30CF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35FFB61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422" w:type="pct"/>
            <w:vAlign w:val="center"/>
          </w:tcPr>
          <w:p w14:paraId="2DF8D6F6" w14:textId="014A0E4D" w:rsidR="00D63918" w:rsidRPr="00C56B59" w:rsidRDefault="00B83D3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سعادة 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سعد محمد سعد الرميحي</w:t>
            </w:r>
          </w:p>
        </w:tc>
        <w:tc>
          <w:tcPr>
            <w:tcW w:w="2210" w:type="pct"/>
            <w:vAlign w:val="center"/>
          </w:tcPr>
          <w:p w14:paraId="3E5B6FF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152A17A0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2575C02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422" w:type="pct"/>
            <w:vAlign w:val="center"/>
          </w:tcPr>
          <w:p w14:paraId="3158FF7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حمد بن محمد المانع</w:t>
            </w:r>
          </w:p>
        </w:tc>
        <w:tc>
          <w:tcPr>
            <w:tcW w:w="2210" w:type="pct"/>
            <w:vAlign w:val="center"/>
          </w:tcPr>
          <w:p w14:paraId="3E4C6E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5E4B1E46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AD8FF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9</w:t>
            </w:r>
          </w:p>
        </w:tc>
        <w:tc>
          <w:tcPr>
            <w:tcW w:w="2422" w:type="pct"/>
            <w:vAlign w:val="center"/>
          </w:tcPr>
          <w:p w14:paraId="41D2DD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الدكتور/ مازن جاسم محمد الجيدة</w:t>
            </w:r>
          </w:p>
        </w:tc>
        <w:tc>
          <w:tcPr>
            <w:tcW w:w="2210" w:type="pct"/>
            <w:vAlign w:val="center"/>
          </w:tcPr>
          <w:p w14:paraId="517A5CE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7F0C7044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02D5562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10</w:t>
            </w:r>
          </w:p>
        </w:tc>
        <w:tc>
          <w:tcPr>
            <w:tcW w:w="2422" w:type="pct"/>
            <w:vAlign w:val="center"/>
          </w:tcPr>
          <w:p w14:paraId="4D56A6CD" w14:textId="7418C12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هتمي علي خليفة الهتمي، ممثلا </w:t>
            </w:r>
            <w:r w:rsidR="00612D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عن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شركة علي بن خليفة الهتمي و شركاه</w:t>
            </w:r>
          </w:p>
        </w:tc>
        <w:tc>
          <w:tcPr>
            <w:tcW w:w="2210" w:type="pct"/>
            <w:vAlign w:val="center"/>
          </w:tcPr>
          <w:p w14:paraId="1049ECC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  <w:tr w:rsidR="00D63918" w:rsidRPr="00C56B59" w14:paraId="3A99DB9A" w14:textId="77777777" w:rsidTr="00ED2CCA">
        <w:trPr>
          <w:trHeight w:val="139"/>
        </w:trPr>
        <w:tc>
          <w:tcPr>
            <w:tcW w:w="368" w:type="pct"/>
            <w:vAlign w:val="center"/>
          </w:tcPr>
          <w:p w14:paraId="1B3BDDD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11</w:t>
            </w:r>
          </w:p>
        </w:tc>
        <w:tc>
          <w:tcPr>
            <w:tcW w:w="2422" w:type="pct"/>
            <w:vAlign w:val="center"/>
          </w:tcPr>
          <w:p w14:paraId="62BA1B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eastAsia="SimSun" w:hAnsiTheme="minorBidi"/>
                <w:sz w:val="24"/>
                <w:szCs w:val="24"/>
                <w:rtl/>
              </w:rPr>
              <w:t>السيد/ محمد ابراهيم السليطي</w:t>
            </w:r>
          </w:p>
        </w:tc>
        <w:tc>
          <w:tcPr>
            <w:tcW w:w="2210" w:type="pct"/>
            <w:vAlign w:val="center"/>
          </w:tcPr>
          <w:p w14:paraId="18BA354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عضو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مجلس الادارة</w:t>
            </w:r>
          </w:p>
        </w:tc>
      </w:tr>
    </w:tbl>
    <w:p w14:paraId="3B8A6662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7DD33106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2A330C26" w14:textId="4B19FF44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20"/>
        <w:gridCol w:w="6795"/>
      </w:tblGrid>
      <w:tr w:rsidR="008A1707" w:rsidRPr="00C56B59" w14:paraId="1709FE60" w14:textId="77777777" w:rsidTr="00ED2CCA">
        <w:tc>
          <w:tcPr>
            <w:tcW w:w="251" w:type="pct"/>
            <w:shd w:val="clear" w:color="auto" w:fill="7030A0"/>
          </w:tcPr>
          <w:p w14:paraId="0DB5C928" w14:textId="77777777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41" w:type="pct"/>
            <w:shd w:val="clear" w:color="auto" w:fill="7030A0"/>
          </w:tcPr>
          <w:p w14:paraId="11F2C6D2" w14:textId="693BFE51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فريق القيادة</w:t>
            </w:r>
          </w:p>
        </w:tc>
        <w:tc>
          <w:tcPr>
            <w:tcW w:w="2208" w:type="pct"/>
            <w:shd w:val="clear" w:color="auto" w:fill="7030A0"/>
          </w:tcPr>
          <w:p w14:paraId="29C21E1D" w14:textId="77777777" w:rsidR="008A1707" w:rsidRPr="00C56B59" w:rsidRDefault="008A1707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C52C089" w14:textId="77777777" w:rsidTr="00ED2CCA">
        <w:tc>
          <w:tcPr>
            <w:tcW w:w="251" w:type="pct"/>
            <w:shd w:val="clear" w:color="auto" w:fill="F2F2F2" w:themeFill="background1" w:themeFillShade="F2"/>
          </w:tcPr>
          <w:p w14:paraId="0365D85D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41" w:type="pct"/>
            <w:shd w:val="clear" w:color="auto" w:fill="F2F2F2" w:themeFill="background1" w:themeFillShade="F2"/>
          </w:tcPr>
          <w:p w14:paraId="752A10F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69DADCB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CF7EA9" w:rsidRPr="00C56B59" w14:paraId="038430FF" w14:textId="77777777" w:rsidTr="00ED2CCA">
        <w:tc>
          <w:tcPr>
            <w:tcW w:w="251" w:type="pct"/>
            <w:shd w:val="clear" w:color="auto" w:fill="F2F2F2" w:themeFill="background1" w:themeFillShade="F2"/>
          </w:tcPr>
          <w:p w14:paraId="2DFDBA8F" w14:textId="01586A3A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41" w:type="pct"/>
            <w:shd w:val="clear" w:color="auto" w:fill="F2F2F2" w:themeFill="background1" w:themeFillShade="F2"/>
          </w:tcPr>
          <w:p w14:paraId="79EACD32" w14:textId="72BF05E9" w:rsidR="00CF7EA9" w:rsidRPr="00CF7EA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Pr="00CF7EA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F7EA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فهد القحطاني</w:t>
            </w:r>
          </w:p>
        </w:tc>
        <w:tc>
          <w:tcPr>
            <w:tcW w:w="2208" w:type="pct"/>
            <w:shd w:val="clear" w:color="auto" w:fill="F2F2F2" w:themeFill="background1" w:themeFillShade="F2"/>
          </w:tcPr>
          <w:p w14:paraId="3FCF01C8" w14:textId="06EFE88A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الرئيس التنفيذي للمجموعة </w:t>
            </w:r>
          </w:p>
        </w:tc>
      </w:tr>
      <w:tr w:rsidR="00CF7EA9" w:rsidRPr="00C56B59" w14:paraId="6E568F15" w14:textId="77777777" w:rsidTr="00ED2CCA">
        <w:tc>
          <w:tcPr>
            <w:tcW w:w="251" w:type="pct"/>
          </w:tcPr>
          <w:p w14:paraId="5DB11000" w14:textId="0880A524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41" w:type="pct"/>
          </w:tcPr>
          <w:p w14:paraId="6CBFADBC" w14:textId="43BB4261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محمد</w:t>
            </w:r>
            <w:r w:rsidRPr="00C56B59">
              <w:rPr>
                <w:rFonts w:asciiTheme="minorBidi" w:hAnsiTheme="minorBidi"/>
                <w:color w:val="FF0000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عبدالله سويدان العقيدي</w:t>
            </w:r>
          </w:p>
        </w:tc>
        <w:tc>
          <w:tcPr>
            <w:tcW w:w="2208" w:type="pct"/>
          </w:tcPr>
          <w:p w14:paraId="096B2427" w14:textId="7AB0B5DD" w:rsidR="00CF7EA9" w:rsidRPr="00C56B59" w:rsidRDefault="00CF7EA9" w:rsidP="00CF7EA9">
            <w:pPr>
              <w:bidi/>
              <w:spacing w:line="276" w:lineRule="auto"/>
              <w:ind w:right="-134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-</w:t>
            </w:r>
          </w:p>
        </w:tc>
      </w:tr>
      <w:tr w:rsidR="00CF7EA9" w:rsidRPr="00C56B59" w14:paraId="03D484C0" w14:textId="77777777" w:rsidTr="00ED2CCA">
        <w:tc>
          <w:tcPr>
            <w:tcW w:w="251" w:type="pct"/>
          </w:tcPr>
          <w:p w14:paraId="09BC0B33" w14:textId="64DBE3E1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41" w:type="pct"/>
          </w:tcPr>
          <w:p w14:paraId="0E064CAB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اكرم بشير ايسويسي</w:t>
            </w:r>
          </w:p>
        </w:tc>
        <w:tc>
          <w:tcPr>
            <w:tcW w:w="2208" w:type="pct"/>
          </w:tcPr>
          <w:p w14:paraId="22B7E4E2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المالية والاستثمار</w:t>
            </w:r>
          </w:p>
        </w:tc>
      </w:tr>
      <w:tr w:rsidR="00CF7EA9" w:rsidRPr="00C56B59" w14:paraId="5FBCF266" w14:textId="77777777" w:rsidTr="00ED2CCA">
        <w:tc>
          <w:tcPr>
            <w:tcW w:w="251" w:type="pct"/>
          </w:tcPr>
          <w:p w14:paraId="285B681A" w14:textId="4C22C128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41" w:type="pct"/>
          </w:tcPr>
          <w:p w14:paraId="55B573F4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حمد سعيد الهاجري</w:t>
            </w:r>
          </w:p>
        </w:tc>
        <w:tc>
          <w:tcPr>
            <w:tcW w:w="2208" w:type="pct"/>
          </w:tcPr>
          <w:p w14:paraId="2D2E2E8F" w14:textId="77777777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الخدمات المساندة</w:t>
            </w:r>
          </w:p>
        </w:tc>
      </w:tr>
      <w:tr w:rsidR="00CF7EA9" w:rsidRPr="00C56B59" w14:paraId="1E508F17" w14:textId="77777777" w:rsidTr="00ED2CCA">
        <w:tc>
          <w:tcPr>
            <w:tcW w:w="251" w:type="pct"/>
          </w:tcPr>
          <w:p w14:paraId="6C9286D8" w14:textId="2CE3C283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41" w:type="pct"/>
          </w:tcPr>
          <w:p w14:paraId="4C4BEF00" w14:textId="2585A50D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ابراهيم عبدالله الدربستي</w:t>
            </w:r>
          </w:p>
        </w:tc>
        <w:tc>
          <w:tcPr>
            <w:tcW w:w="2208" w:type="pct"/>
          </w:tcPr>
          <w:p w14:paraId="181CA772" w14:textId="6E5D0F2B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 ملاحة لخدمات دعم المنصات البحرية</w:t>
            </w:r>
          </w:p>
        </w:tc>
      </w:tr>
      <w:tr w:rsidR="00CF7EA9" w:rsidRPr="00C56B59" w14:paraId="40B04951" w14:textId="77777777" w:rsidTr="00ED2CCA">
        <w:tc>
          <w:tcPr>
            <w:tcW w:w="251" w:type="pct"/>
          </w:tcPr>
          <w:p w14:paraId="54EB8E1F" w14:textId="681FF253" w:rsidR="00CF7EA9" w:rsidRPr="0045157A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41" w:type="pct"/>
          </w:tcPr>
          <w:p w14:paraId="6BB811A7" w14:textId="1659EFB1" w:rsidR="00CF7EA9" w:rsidRPr="0045157A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45157A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45157A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45157A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Pr="0045157A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علي محمد علي البوعفرة الكواري</w:t>
            </w:r>
          </w:p>
        </w:tc>
        <w:tc>
          <w:tcPr>
            <w:tcW w:w="2208" w:type="pct"/>
          </w:tcPr>
          <w:p w14:paraId="0F8A1E12" w14:textId="1E3A5EFB" w:rsidR="00CF7EA9" w:rsidRPr="00C56B59" w:rsidRDefault="00CF7EA9" w:rsidP="00CF7EA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التنفيذي بالإنابة – الخدمات البحرية 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والفني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ة </w:t>
            </w:r>
            <w:r w:rsidR="007446D3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7446D3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- </w:t>
            </w:r>
            <w:r w:rsidR="007446D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خدمات السفن</w:t>
            </w:r>
          </w:p>
        </w:tc>
      </w:tr>
    </w:tbl>
    <w:p w14:paraId="2731CC0C" w14:textId="1935987C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60"/>
        <w:gridCol w:w="6755"/>
      </w:tblGrid>
      <w:tr w:rsidR="00C72105" w:rsidRPr="00C56B59" w14:paraId="558E55C5" w14:textId="77777777" w:rsidTr="0057785C">
        <w:tc>
          <w:tcPr>
            <w:tcW w:w="251" w:type="pct"/>
            <w:shd w:val="clear" w:color="auto" w:fill="7030A0"/>
          </w:tcPr>
          <w:p w14:paraId="6A9DCFAE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54" w:type="pct"/>
            <w:shd w:val="clear" w:color="auto" w:fill="7030A0"/>
          </w:tcPr>
          <w:p w14:paraId="433546A3" w14:textId="507D5C4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مكتب الرئيس التنفيذي</w:t>
            </w:r>
          </w:p>
        </w:tc>
        <w:tc>
          <w:tcPr>
            <w:tcW w:w="2195" w:type="pct"/>
            <w:shd w:val="clear" w:color="auto" w:fill="7030A0"/>
          </w:tcPr>
          <w:p w14:paraId="6DE3C1CA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586DC8B7" w14:textId="77777777" w:rsidTr="0057785C">
        <w:tc>
          <w:tcPr>
            <w:tcW w:w="251" w:type="pct"/>
            <w:shd w:val="clear" w:color="auto" w:fill="7030A0"/>
          </w:tcPr>
          <w:p w14:paraId="3C6DC007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54" w:type="pct"/>
            <w:shd w:val="clear" w:color="auto" w:fill="7030A0"/>
          </w:tcPr>
          <w:p w14:paraId="596C93F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195" w:type="pct"/>
            <w:shd w:val="clear" w:color="auto" w:fill="7030A0"/>
          </w:tcPr>
          <w:p w14:paraId="3574AF1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A0FE7" w:rsidRPr="00C56B59" w14:paraId="21E38DB3" w14:textId="77777777" w:rsidTr="0057785C">
        <w:tc>
          <w:tcPr>
            <w:tcW w:w="251" w:type="pct"/>
          </w:tcPr>
          <w:p w14:paraId="6E29CAD2" w14:textId="00658C23" w:rsidR="00AA0FE7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54" w:type="pct"/>
          </w:tcPr>
          <w:p w14:paraId="5456C8A8" w14:textId="3689DA44" w:rsidR="00AA0FE7" w:rsidRPr="00E6263C" w:rsidRDefault="00AA0FE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Pr="00E6263C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راشد </w:t>
            </w:r>
            <w:r w:rsidR="00D44381" w:rsidRP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آل خليفة</w:t>
            </w:r>
          </w:p>
        </w:tc>
        <w:tc>
          <w:tcPr>
            <w:tcW w:w="2195" w:type="pct"/>
          </w:tcPr>
          <w:p w14:paraId="205CC44D" w14:textId="1AF672FC" w:rsidR="00AA0FE7" w:rsidRPr="00C56B59" w:rsidRDefault="00D44381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أول </w:t>
            </w:r>
            <w:r w:rsidR="00E6263C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E626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علاقات المستثمرين، حوكمة الشركات، وأمين سر مجلس الإدارة</w:t>
            </w:r>
          </w:p>
        </w:tc>
      </w:tr>
      <w:tr w:rsidR="00D63918" w:rsidRPr="00C56B59" w14:paraId="0C69B554" w14:textId="77777777" w:rsidTr="0057785C">
        <w:tc>
          <w:tcPr>
            <w:tcW w:w="251" w:type="pct"/>
          </w:tcPr>
          <w:p w14:paraId="263B6BC4" w14:textId="5734589E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54" w:type="pct"/>
          </w:tcPr>
          <w:p w14:paraId="50A1FD7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يسر سالم السخاوي</w:t>
            </w:r>
          </w:p>
        </w:tc>
        <w:tc>
          <w:tcPr>
            <w:tcW w:w="2195" w:type="pct"/>
          </w:tcPr>
          <w:p w14:paraId="7184BD93" w14:textId="59A77BB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LB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مستشار شؤون الشركات</w:t>
            </w:r>
          </w:p>
        </w:tc>
      </w:tr>
      <w:tr w:rsidR="00D63918" w:rsidRPr="00C56B59" w14:paraId="59B97AE4" w14:textId="77777777" w:rsidTr="0057785C">
        <w:tc>
          <w:tcPr>
            <w:tcW w:w="251" w:type="pct"/>
          </w:tcPr>
          <w:p w14:paraId="4E5E13FB" w14:textId="2C500C7A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54" w:type="pct"/>
          </w:tcPr>
          <w:p w14:paraId="0A31746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الآنسة/ سماح باسل مخلوف شهر المغربي</w:t>
            </w:r>
          </w:p>
        </w:tc>
        <w:tc>
          <w:tcPr>
            <w:tcW w:w="2195" w:type="pct"/>
          </w:tcPr>
          <w:p w14:paraId="264C572F" w14:textId="6A36B957" w:rsidR="00D63918" w:rsidRPr="00C56B59" w:rsidRDefault="00E811F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مدير مساعد </w:t>
            </w:r>
            <w:r w:rsidR="007A67DB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7A67DB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مكتب الرئيس التنفيذي للمجموعة</w:t>
            </w:r>
          </w:p>
        </w:tc>
      </w:tr>
      <w:tr w:rsidR="00D63918" w:rsidRPr="00C56B59" w14:paraId="29648504" w14:textId="77777777" w:rsidTr="0057785C">
        <w:tc>
          <w:tcPr>
            <w:tcW w:w="251" w:type="pct"/>
          </w:tcPr>
          <w:p w14:paraId="3BAC6E58" w14:textId="6735D557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54" w:type="pct"/>
          </w:tcPr>
          <w:p w14:paraId="611206E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الآنسة/ جميلة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محمد عبدالله عبدالرحمن  قطبة</w:t>
            </w:r>
          </w:p>
        </w:tc>
        <w:tc>
          <w:tcPr>
            <w:tcW w:w="2195" w:type="pct"/>
          </w:tcPr>
          <w:p w14:paraId="0BA08D97" w14:textId="6B73F67F" w:rsidR="00D63918" w:rsidRPr="00C56B59" w:rsidRDefault="007A67DB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متخصص 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مترجم و</w:t>
            </w:r>
            <w:r w:rsidR="004F172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إداري</w:t>
            </w:r>
            <w:r w:rsidR="000975A0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حوكمة</w:t>
            </w:r>
          </w:p>
        </w:tc>
      </w:tr>
      <w:tr w:rsidR="00D63918" w:rsidRPr="00C56B59" w14:paraId="4DAB8222" w14:textId="77777777" w:rsidTr="0057785C">
        <w:tc>
          <w:tcPr>
            <w:tcW w:w="251" w:type="pct"/>
          </w:tcPr>
          <w:p w14:paraId="104FB5E9" w14:textId="7E943162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54" w:type="pct"/>
          </w:tcPr>
          <w:p w14:paraId="5D025BBF" w14:textId="5A52094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 روجان منير اورفالي</w:t>
            </w:r>
          </w:p>
        </w:tc>
        <w:tc>
          <w:tcPr>
            <w:tcW w:w="2195" w:type="pct"/>
          </w:tcPr>
          <w:p w14:paraId="3E869FC1" w14:textId="1839EB9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– مكتب الرئيس التنفيذي</w:t>
            </w:r>
            <w:r w:rsidR="0072711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للمجموعة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وعلاقات المساهمين</w:t>
            </w:r>
          </w:p>
        </w:tc>
      </w:tr>
      <w:tr w:rsidR="00D63918" w:rsidRPr="00C56B59" w14:paraId="2ACCBB53" w14:textId="77777777" w:rsidTr="0057785C">
        <w:tc>
          <w:tcPr>
            <w:tcW w:w="251" w:type="pct"/>
          </w:tcPr>
          <w:p w14:paraId="47AC3615" w14:textId="69572108" w:rsidR="00D63918" w:rsidRPr="00C56B59" w:rsidRDefault="0074556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54" w:type="pct"/>
          </w:tcPr>
          <w:p w14:paraId="34A394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 وليد أحمد البيدق</w:t>
            </w:r>
          </w:p>
        </w:tc>
        <w:tc>
          <w:tcPr>
            <w:tcW w:w="2195" w:type="pct"/>
          </w:tcPr>
          <w:p w14:paraId="028105E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أمين سر مجلس الإدارة</w:t>
            </w:r>
          </w:p>
        </w:tc>
      </w:tr>
    </w:tbl>
    <w:p w14:paraId="0B3B266A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773D7105" w14:textId="4542B552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29"/>
        <w:gridCol w:w="6786"/>
      </w:tblGrid>
      <w:tr w:rsidR="00C72105" w:rsidRPr="00C56B59" w14:paraId="0803ACDA" w14:textId="77777777" w:rsidTr="00F52024">
        <w:tc>
          <w:tcPr>
            <w:tcW w:w="251" w:type="pct"/>
            <w:shd w:val="clear" w:color="auto" w:fill="7030A0"/>
          </w:tcPr>
          <w:p w14:paraId="6BE8B296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44" w:type="pct"/>
            <w:shd w:val="clear" w:color="auto" w:fill="7030A0"/>
          </w:tcPr>
          <w:p w14:paraId="59180E71" w14:textId="2B32D592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الموارد البشرية</w:t>
            </w:r>
          </w:p>
        </w:tc>
        <w:tc>
          <w:tcPr>
            <w:tcW w:w="2205" w:type="pct"/>
            <w:shd w:val="clear" w:color="auto" w:fill="7030A0"/>
          </w:tcPr>
          <w:p w14:paraId="0AEED8E6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4B7FB5A3" w14:textId="77777777" w:rsidTr="00F52024">
        <w:tc>
          <w:tcPr>
            <w:tcW w:w="251" w:type="pct"/>
            <w:shd w:val="clear" w:color="auto" w:fill="7030A0"/>
          </w:tcPr>
          <w:p w14:paraId="0B25B5B8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44" w:type="pct"/>
            <w:shd w:val="clear" w:color="auto" w:fill="7030A0"/>
          </w:tcPr>
          <w:p w14:paraId="40B912B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5" w:type="pct"/>
            <w:shd w:val="clear" w:color="auto" w:fill="7030A0"/>
          </w:tcPr>
          <w:p w14:paraId="170F92C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DC6569B" w14:textId="77777777" w:rsidTr="00F52024">
        <w:tc>
          <w:tcPr>
            <w:tcW w:w="251" w:type="pct"/>
          </w:tcPr>
          <w:p w14:paraId="7D680F0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44" w:type="pct"/>
          </w:tcPr>
          <w:p w14:paraId="1C1526BC" w14:textId="7510DC1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السيدة/ </w:t>
            </w:r>
            <w:r w:rsidR="004F1727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رقية الأنصاري</w:t>
            </w:r>
          </w:p>
        </w:tc>
        <w:tc>
          <w:tcPr>
            <w:tcW w:w="2205" w:type="pct"/>
          </w:tcPr>
          <w:p w14:paraId="727BADC5" w14:textId="0895227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نائب الرئيس للموارد البشرية </w:t>
            </w:r>
          </w:p>
        </w:tc>
      </w:tr>
      <w:tr w:rsidR="00B04164" w:rsidRPr="00C56B59" w14:paraId="33B2C31B" w14:textId="77777777" w:rsidTr="00F52024">
        <w:tc>
          <w:tcPr>
            <w:tcW w:w="251" w:type="pct"/>
          </w:tcPr>
          <w:p w14:paraId="0340B8D5" w14:textId="6BF3AB1D" w:rsidR="00B04164" w:rsidRPr="006B2B05" w:rsidRDefault="00B041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6B2B05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2</w:t>
            </w:r>
          </w:p>
        </w:tc>
        <w:tc>
          <w:tcPr>
            <w:tcW w:w="2544" w:type="pct"/>
          </w:tcPr>
          <w:p w14:paraId="64FF6FCF" w14:textId="0488CF3D" w:rsidR="00B04164" w:rsidRPr="006B2B05" w:rsidRDefault="00B041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السيد</w:t>
            </w:r>
            <w:r w:rsidRPr="006B2B05"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>/</w:t>
            </w: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="001B2F26"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روبرت اوجيتو</w:t>
            </w:r>
          </w:p>
        </w:tc>
        <w:tc>
          <w:tcPr>
            <w:tcW w:w="2205" w:type="pct"/>
          </w:tcPr>
          <w:p w14:paraId="36714D64" w14:textId="2052D8E9" w:rsidR="00B04164" w:rsidRPr="006B2B05" w:rsidRDefault="001B2F26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</w:pP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مدير أول </w:t>
            </w:r>
            <w:r w:rsidR="006B2B05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–</w:t>
            </w:r>
            <w:r w:rsidRP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</w:t>
            </w:r>
            <w:r w:rsidR="006B2B05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تخطيط الموارد البشرية والتعويضات </w:t>
            </w:r>
          </w:p>
        </w:tc>
      </w:tr>
    </w:tbl>
    <w:p w14:paraId="22719E69" w14:textId="41032D3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4985" w:type="pct"/>
        <w:tblLook w:val="04A0" w:firstRow="1" w:lastRow="0" w:firstColumn="1" w:lastColumn="0" w:noHBand="0" w:noVBand="1"/>
      </w:tblPr>
      <w:tblGrid>
        <w:gridCol w:w="773"/>
        <w:gridCol w:w="7791"/>
        <w:gridCol w:w="6778"/>
      </w:tblGrid>
      <w:tr w:rsidR="00C72105" w:rsidRPr="00C56B59" w14:paraId="076AFCF3" w14:textId="77777777" w:rsidTr="0057785C">
        <w:tc>
          <w:tcPr>
            <w:tcW w:w="252" w:type="pct"/>
            <w:shd w:val="clear" w:color="auto" w:fill="7030A0"/>
          </w:tcPr>
          <w:p w14:paraId="4CB5419E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0A32BA7" w14:textId="4359E4C6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الشؤون القانونية</w:t>
            </w:r>
          </w:p>
        </w:tc>
        <w:tc>
          <w:tcPr>
            <w:tcW w:w="2209" w:type="pct"/>
            <w:shd w:val="clear" w:color="auto" w:fill="7030A0"/>
          </w:tcPr>
          <w:p w14:paraId="6ECE9D07" w14:textId="77777777" w:rsidR="00C72105" w:rsidRPr="00C56B59" w:rsidRDefault="00C72105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49135F1" w14:textId="77777777" w:rsidTr="0057785C">
        <w:tc>
          <w:tcPr>
            <w:tcW w:w="252" w:type="pct"/>
            <w:shd w:val="clear" w:color="auto" w:fill="7030A0"/>
          </w:tcPr>
          <w:p w14:paraId="7BD6D7F1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7C27226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09" w:type="pct"/>
            <w:shd w:val="clear" w:color="auto" w:fill="7030A0"/>
          </w:tcPr>
          <w:p w14:paraId="04607C6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7AE8CF56" w14:textId="77777777" w:rsidTr="0057785C">
        <w:tc>
          <w:tcPr>
            <w:tcW w:w="252" w:type="pct"/>
          </w:tcPr>
          <w:p w14:paraId="51CF0CB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0F27516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فدا حسين</w:t>
            </w:r>
          </w:p>
        </w:tc>
        <w:tc>
          <w:tcPr>
            <w:tcW w:w="2209" w:type="pct"/>
          </w:tcPr>
          <w:p w14:paraId="726A812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للشؤون القانونية</w:t>
            </w:r>
          </w:p>
        </w:tc>
      </w:tr>
      <w:tr w:rsidR="00D63918" w:rsidRPr="00C56B59" w14:paraId="39369589" w14:textId="77777777" w:rsidTr="0057785C">
        <w:tc>
          <w:tcPr>
            <w:tcW w:w="252" w:type="pct"/>
          </w:tcPr>
          <w:p w14:paraId="50671C4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1EB51B1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أكسار علي</w:t>
            </w:r>
          </w:p>
        </w:tc>
        <w:tc>
          <w:tcPr>
            <w:tcW w:w="2209" w:type="pct"/>
          </w:tcPr>
          <w:p w14:paraId="24DC79B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مستشار قانوني أول للشؤون البحرية</w:t>
            </w:r>
          </w:p>
        </w:tc>
      </w:tr>
      <w:tr w:rsidR="00D63918" w:rsidRPr="00C56B59" w14:paraId="173082CA" w14:textId="77777777" w:rsidTr="0057785C">
        <w:tc>
          <w:tcPr>
            <w:tcW w:w="252" w:type="pct"/>
          </w:tcPr>
          <w:p w14:paraId="7E136EC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39" w:type="pct"/>
          </w:tcPr>
          <w:p w14:paraId="4A8CAE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السيدة/ رجينا اروكسامي</w:t>
            </w:r>
          </w:p>
        </w:tc>
        <w:tc>
          <w:tcPr>
            <w:tcW w:w="2209" w:type="pct"/>
          </w:tcPr>
          <w:p w14:paraId="1213A86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مستشار قانوني أول للشؤون المؤسسية</w:t>
            </w:r>
          </w:p>
        </w:tc>
      </w:tr>
      <w:tr w:rsidR="00D63918" w:rsidRPr="00C56B59" w14:paraId="16044A7D" w14:textId="77777777" w:rsidTr="0057785C">
        <w:tc>
          <w:tcPr>
            <w:tcW w:w="252" w:type="pct"/>
          </w:tcPr>
          <w:p w14:paraId="3B162D2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39" w:type="pct"/>
          </w:tcPr>
          <w:p w14:paraId="5CCF7D6C" w14:textId="010FC5B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وسام شمالي</w:t>
            </w:r>
          </w:p>
        </w:tc>
        <w:tc>
          <w:tcPr>
            <w:tcW w:w="2209" w:type="pct"/>
          </w:tcPr>
          <w:p w14:paraId="1F0B77EC" w14:textId="1766F2D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مستشار قانوني أول – حل </w:t>
            </w:r>
            <w:r w:rsidR="00941B95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نزاعات، مخاطر وامتثال</w:t>
            </w:r>
          </w:p>
        </w:tc>
      </w:tr>
      <w:tr w:rsidR="00D63918" w:rsidRPr="00C56B59" w14:paraId="6DCCE74B" w14:textId="77777777" w:rsidTr="0057785C">
        <w:tc>
          <w:tcPr>
            <w:tcW w:w="252" w:type="pct"/>
          </w:tcPr>
          <w:p w14:paraId="3DAA684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39" w:type="pct"/>
          </w:tcPr>
          <w:p w14:paraId="4D6EBDC9" w14:textId="32BEB6D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السيد/ حسن الصلات</w:t>
            </w:r>
          </w:p>
        </w:tc>
        <w:tc>
          <w:tcPr>
            <w:tcW w:w="2209" w:type="pct"/>
          </w:tcPr>
          <w:p w14:paraId="2C73B3FE" w14:textId="7EBB2861" w:rsidR="00D63918" w:rsidRPr="00C56B59" w:rsidRDefault="004D7E0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مشرف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العلاقات الحكومية</w:t>
            </w:r>
          </w:p>
        </w:tc>
      </w:tr>
      <w:tr w:rsidR="00D63918" w:rsidRPr="00C56B59" w14:paraId="444B5881" w14:textId="77777777" w:rsidTr="0057785C">
        <w:tc>
          <w:tcPr>
            <w:tcW w:w="252" w:type="pct"/>
          </w:tcPr>
          <w:p w14:paraId="3AD68C63" w14:textId="09C93240" w:rsidR="00D63918" w:rsidRPr="00C56B59" w:rsidRDefault="00F5612D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</w:t>
            </w:r>
          </w:p>
        </w:tc>
        <w:tc>
          <w:tcPr>
            <w:tcW w:w="2539" w:type="pct"/>
          </w:tcPr>
          <w:p w14:paraId="53D4871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LB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LB"/>
              </w:rPr>
              <w:t>الآنسة/ منى عارف خشابي</w:t>
            </w:r>
          </w:p>
        </w:tc>
        <w:tc>
          <w:tcPr>
            <w:tcW w:w="2209" w:type="pct"/>
          </w:tcPr>
          <w:p w14:paraId="1B4F17A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مسؤول الإمتثال</w:t>
            </w:r>
          </w:p>
        </w:tc>
      </w:tr>
      <w:tr w:rsidR="00DA072E" w:rsidRPr="00C56B59" w14:paraId="641DCB75" w14:textId="77777777" w:rsidTr="0057785C">
        <w:tc>
          <w:tcPr>
            <w:tcW w:w="252" w:type="pct"/>
          </w:tcPr>
          <w:p w14:paraId="5DC0A113" w14:textId="47455F12" w:rsidR="00DA072E" w:rsidRPr="00C56B59" w:rsidRDefault="00F5612D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7</w:t>
            </w:r>
          </w:p>
        </w:tc>
        <w:tc>
          <w:tcPr>
            <w:tcW w:w="2539" w:type="pct"/>
          </w:tcPr>
          <w:p w14:paraId="41F04EFD" w14:textId="4B074ED5" w:rsidR="00DA072E" w:rsidRPr="00C56B59" w:rsidRDefault="00132F75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LB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LB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جمال الدين </w:t>
            </w:r>
            <w:r w:rsidR="00E9673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سامي محمد علي</w:t>
            </w:r>
          </w:p>
        </w:tc>
        <w:tc>
          <w:tcPr>
            <w:tcW w:w="2209" w:type="pct"/>
          </w:tcPr>
          <w:p w14:paraId="3B1307C4" w14:textId="7C249BD1" w:rsidR="00DA072E" w:rsidRPr="00C56B59" w:rsidRDefault="00791F7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منسق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الشؤون القانونية</w:t>
            </w:r>
          </w:p>
        </w:tc>
      </w:tr>
      <w:tr w:rsidR="00537685" w:rsidRPr="00C56B59" w14:paraId="6F08C9BE" w14:textId="77777777" w:rsidTr="00670962">
        <w:trPr>
          <w:trHeight w:val="462"/>
        </w:trPr>
        <w:tc>
          <w:tcPr>
            <w:tcW w:w="252" w:type="pct"/>
          </w:tcPr>
          <w:p w14:paraId="1BECAFC1" w14:textId="5B6EDCAF" w:rsidR="00537685" w:rsidRDefault="004A5791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8</w:t>
            </w:r>
          </w:p>
        </w:tc>
        <w:tc>
          <w:tcPr>
            <w:tcW w:w="2539" w:type="pct"/>
          </w:tcPr>
          <w:p w14:paraId="600E5656" w14:textId="14A8DD83" w:rsidR="00670962" w:rsidRPr="00670962" w:rsidRDefault="00670962" w:rsidP="00670962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val="en-GB" w:bidi="ar-LB"/>
              </w:rPr>
            </w:pPr>
            <w:r w:rsidRPr="00670962">
              <w:rPr>
                <w:rFonts w:asciiTheme="minorBidi" w:hAnsiTheme="minorBidi"/>
                <w:sz w:val="24"/>
                <w:szCs w:val="24"/>
                <w:rtl/>
              </w:rPr>
              <w:t xml:space="preserve">محمد شفيق خيرالدين </w:t>
            </w:r>
          </w:p>
          <w:p w14:paraId="621F31B0" w14:textId="77777777" w:rsidR="00537685" w:rsidRPr="00670962" w:rsidRDefault="00537685" w:rsidP="00454CFB">
            <w:pPr>
              <w:bidi/>
              <w:spacing w:line="276" w:lineRule="auto"/>
              <w:jc w:val="both"/>
              <w:rPr>
                <w:rFonts w:asciiTheme="minorBidi" w:hAnsiTheme="minorBidi" w:hint="cs"/>
                <w:sz w:val="24"/>
                <w:szCs w:val="24"/>
                <w:rtl/>
                <w:lang w:val="en-GB" w:bidi="ar-LB"/>
              </w:rPr>
            </w:pPr>
          </w:p>
        </w:tc>
        <w:tc>
          <w:tcPr>
            <w:tcW w:w="2209" w:type="pct"/>
          </w:tcPr>
          <w:p w14:paraId="61C21E14" w14:textId="0A72751C" w:rsidR="00537685" w:rsidRDefault="00670962" w:rsidP="00454CFB">
            <w:pPr>
              <w:bidi/>
              <w:spacing w:line="276" w:lineRule="auto"/>
              <w:jc w:val="both"/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</w:pPr>
            <w:r w:rsidRPr="00670962">
              <w:rPr>
                <w:rFonts w:asciiTheme="minorBidi" w:hAnsiTheme="minorBidi"/>
                <w:sz w:val="24"/>
                <w:szCs w:val="24"/>
                <w:rtl/>
              </w:rPr>
              <w:t>مستشار قانوني - عام</w:t>
            </w:r>
          </w:p>
        </w:tc>
      </w:tr>
    </w:tbl>
    <w:p w14:paraId="3DA8A926" w14:textId="77777777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0A6DF3B8" w14:textId="1B722FFD" w:rsidR="00D63918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3BF26AC1" w14:textId="77777777" w:rsidR="00ED2CCA" w:rsidRDefault="00ED2CCA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4CA34845" w14:textId="77777777" w:rsidR="00ED2CCA" w:rsidRPr="00C56B59" w:rsidRDefault="00ED2CCA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35"/>
        <w:gridCol w:w="7752"/>
        <w:gridCol w:w="6801"/>
      </w:tblGrid>
      <w:tr w:rsidR="004C29C0" w:rsidRPr="00C56B59" w14:paraId="09642631" w14:textId="77777777" w:rsidTr="0057785C">
        <w:tc>
          <w:tcPr>
            <w:tcW w:w="271" w:type="pct"/>
            <w:shd w:val="clear" w:color="auto" w:fill="7030A0"/>
          </w:tcPr>
          <w:p w14:paraId="55176F72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19" w:type="pct"/>
            <w:shd w:val="clear" w:color="auto" w:fill="7030A0"/>
          </w:tcPr>
          <w:p w14:paraId="7F1B4000" w14:textId="601B4BFD" w:rsidR="004C29C0" w:rsidRPr="00C56B59" w:rsidRDefault="00374FAA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تكنولوجيا</w:t>
            </w:r>
            <w:r w:rsidR="004C29C0"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 المعلومات</w:t>
            </w:r>
          </w:p>
        </w:tc>
        <w:tc>
          <w:tcPr>
            <w:tcW w:w="2210" w:type="pct"/>
            <w:shd w:val="clear" w:color="auto" w:fill="7030A0"/>
          </w:tcPr>
          <w:p w14:paraId="53734D2A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4ECAA688" w14:textId="77777777" w:rsidTr="0057785C">
        <w:tc>
          <w:tcPr>
            <w:tcW w:w="271" w:type="pct"/>
            <w:shd w:val="clear" w:color="auto" w:fill="7030A0"/>
          </w:tcPr>
          <w:p w14:paraId="372B9650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19" w:type="pct"/>
            <w:shd w:val="clear" w:color="auto" w:fill="7030A0"/>
          </w:tcPr>
          <w:p w14:paraId="1E3244F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098BAF2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4B7821E8" w14:textId="77777777" w:rsidTr="0057785C">
        <w:tc>
          <w:tcPr>
            <w:tcW w:w="271" w:type="pct"/>
          </w:tcPr>
          <w:p w14:paraId="4F63A0E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19" w:type="pct"/>
          </w:tcPr>
          <w:p w14:paraId="3C215EB1" w14:textId="551FD5D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جاسم الماجد</w:t>
            </w:r>
          </w:p>
        </w:tc>
        <w:tc>
          <w:tcPr>
            <w:tcW w:w="2210" w:type="pct"/>
          </w:tcPr>
          <w:p w14:paraId="673A87C9" w14:textId="34EC95D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644AD2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لتكنولوجيا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المعلومات</w:t>
            </w:r>
          </w:p>
        </w:tc>
      </w:tr>
      <w:tr w:rsidR="00D63918" w:rsidRPr="00C56B59" w14:paraId="724E5446" w14:textId="77777777" w:rsidTr="0057785C">
        <w:tc>
          <w:tcPr>
            <w:tcW w:w="271" w:type="pct"/>
          </w:tcPr>
          <w:p w14:paraId="5AB98CB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19" w:type="pct"/>
          </w:tcPr>
          <w:p w14:paraId="1B58DEC4" w14:textId="415C72D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محمد الحافظ عمر</w:t>
            </w:r>
          </w:p>
        </w:tc>
        <w:tc>
          <w:tcPr>
            <w:tcW w:w="2210" w:type="pct"/>
          </w:tcPr>
          <w:p w14:paraId="3B66D03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أول – الحلول وإدارة الطلبات</w:t>
            </w:r>
          </w:p>
        </w:tc>
      </w:tr>
      <w:tr w:rsidR="00D63918" w:rsidRPr="00C56B59" w14:paraId="3B0D309B" w14:textId="77777777" w:rsidTr="0057785C">
        <w:tc>
          <w:tcPr>
            <w:tcW w:w="271" w:type="pct"/>
          </w:tcPr>
          <w:p w14:paraId="4203E52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19" w:type="pct"/>
          </w:tcPr>
          <w:p w14:paraId="2A7B26B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فهيم محمد</w:t>
            </w:r>
          </w:p>
        </w:tc>
        <w:tc>
          <w:tcPr>
            <w:tcW w:w="2210" w:type="pct"/>
          </w:tcPr>
          <w:p w14:paraId="518A207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دعم الأعمال</w:t>
            </w:r>
          </w:p>
        </w:tc>
      </w:tr>
      <w:tr w:rsidR="00D63918" w:rsidRPr="00C56B59" w14:paraId="53955F12" w14:textId="77777777" w:rsidTr="0057785C">
        <w:tc>
          <w:tcPr>
            <w:tcW w:w="271" w:type="pct"/>
          </w:tcPr>
          <w:p w14:paraId="040E71F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19" w:type="pct"/>
          </w:tcPr>
          <w:p w14:paraId="3935F6E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ساتيش كومار جوبالا كريشنان</w:t>
            </w:r>
          </w:p>
        </w:tc>
        <w:tc>
          <w:tcPr>
            <w:tcW w:w="2210" w:type="pct"/>
          </w:tcPr>
          <w:p w14:paraId="664DD94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الدعم الفني</w:t>
            </w:r>
          </w:p>
        </w:tc>
      </w:tr>
      <w:tr w:rsidR="00D63918" w:rsidRPr="00C56B59" w14:paraId="13079A36" w14:textId="77777777" w:rsidTr="0057785C">
        <w:tc>
          <w:tcPr>
            <w:tcW w:w="271" w:type="pct"/>
          </w:tcPr>
          <w:p w14:paraId="246D0D0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19" w:type="pct"/>
          </w:tcPr>
          <w:p w14:paraId="069AB1EC" w14:textId="12ADF16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دوراي فيليليني</w:t>
            </w:r>
          </w:p>
        </w:tc>
        <w:tc>
          <w:tcPr>
            <w:tcW w:w="2210" w:type="pct"/>
          </w:tcPr>
          <w:p w14:paraId="77A86A6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2487BF07" w14:textId="77777777" w:rsidTr="0057785C">
        <w:tc>
          <w:tcPr>
            <w:tcW w:w="271" w:type="pct"/>
          </w:tcPr>
          <w:p w14:paraId="25B3CF8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19" w:type="pct"/>
          </w:tcPr>
          <w:p w14:paraId="7E2D339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السيدة/ حنان عبدالله</w:t>
            </w:r>
          </w:p>
        </w:tc>
        <w:tc>
          <w:tcPr>
            <w:tcW w:w="2210" w:type="pct"/>
          </w:tcPr>
          <w:p w14:paraId="27207DD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74BA1AD3" w14:textId="77777777" w:rsidTr="0057785C">
        <w:tc>
          <w:tcPr>
            <w:tcW w:w="271" w:type="pct"/>
          </w:tcPr>
          <w:p w14:paraId="06B82BF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519" w:type="pct"/>
          </w:tcPr>
          <w:p w14:paraId="627A5919" w14:textId="3612D3B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كاشف أزهر</w:t>
            </w:r>
          </w:p>
        </w:tc>
        <w:tc>
          <w:tcPr>
            <w:tcW w:w="2210" w:type="pct"/>
          </w:tcPr>
          <w:p w14:paraId="0AB8F5C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4A2FCD72" w14:textId="77777777" w:rsidTr="0057785C">
        <w:tc>
          <w:tcPr>
            <w:tcW w:w="271" w:type="pct"/>
          </w:tcPr>
          <w:p w14:paraId="22A405B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519" w:type="pct"/>
          </w:tcPr>
          <w:p w14:paraId="097B26A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رافي شنكر جوماتهيناياجام</w:t>
            </w:r>
          </w:p>
        </w:tc>
        <w:tc>
          <w:tcPr>
            <w:tcW w:w="2210" w:type="pct"/>
          </w:tcPr>
          <w:p w14:paraId="548695D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1922FF24" w14:textId="77777777" w:rsidTr="0057785C">
        <w:tc>
          <w:tcPr>
            <w:tcW w:w="271" w:type="pct"/>
          </w:tcPr>
          <w:p w14:paraId="26E974E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9</w:t>
            </w:r>
          </w:p>
        </w:tc>
        <w:tc>
          <w:tcPr>
            <w:tcW w:w="2519" w:type="pct"/>
          </w:tcPr>
          <w:p w14:paraId="6537216D" w14:textId="0B50B80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سياريف صالح</w:t>
            </w:r>
          </w:p>
        </w:tc>
        <w:tc>
          <w:tcPr>
            <w:tcW w:w="2210" w:type="pct"/>
          </w:tcPr>
          <w:p w14:paraId="0F0A4C6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أخصائي دعم الأعمال</w:t>
            </w:r>
          </w:p>
        </w:tc>
      </w:tr>
      <w:tr w:rsidR="00D63918" w:rsidRPr="00C56B59" w14:paraId="291DD1B1" w14:textId="77777777" w:rsidTr="0057785C">
        <w:tc>
          <w:tcPr>
            <w:tcW w:w="271" w:type="pct"/>
          </w:tcPr>
          <w:p w14:paraId="6EA2C01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10</w:t>
            </w:r>
          </w:p>
        </w:tc>
        <w:tc>
          <w:tcPr>
            <w:tcW w:w="2519" w:type="pct"/>
          </w:tcPr>
          <w:p w14:paraId="74B1605E" w14:textId="32B1706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عبدالوسيم عبدالكريم</w:t>
            </w:r>
          </w:p>
        </w:tc>
        <w:tc>
          <w:tcPr>
            <w:tcW w:w="2210" w:type="pct"/>
          </w:tcPr>
          <w:p w14:paraId="53CAE0C5" w14:textId="7823A121" w:rsidR="00D63918" w:rsidRPr="00C56B59" w:rsidRDefault="00965FC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دعم الأعمال </w:t>
            </w:r>
            <w:r w:rsidR="0055417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55417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الشؤون المالية </w:t>
            </w:r>
          </w:p>
        </w:tc>
      </w:tr>
    </w:tbl>
    <w:p w14:paraId="06348ADB" w14:textId="5216A00F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4C29C0" w:rsidRPr="00C56B59" w14:paraId="37B1EEC5" w14:textId="77777777" w:rsidTr="0057785C">
        <w:tc>
          <w:tcPr>
            <w:tcW w:w="251" w:type="pct"/>
            <w:shd w:val="clear" w:color="auto" w:fill="7030A0"/>
          </w:tcPr>
          <w:p w14:paraId="7859A4D8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8" w:type="pct"/>
            <w:shd w:val="clear" w:color="auto" w:fill="7030A0"/>
          </w:tcPr>
          <w:p w14:paraId="2215EDCE" w14:textId="490736E4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الاتصالات المؤسسية</w:t>
            </w:r>
          </w:p>
        </w:tc>
        <w:tc>
          <w:tcPr>
            <w:tcW w:w="2210" w:type="pct"/>
            <w:shd w:val="clear" w:color="auto" w:fill="7030A0"/>
          </w:tcPr>
          <w:p w14:paraId="3E50AAB6" w14:textId="77777777" w:rsidR="004C29C0" w:rsidRPr="00C56B59" w:rsidRDefault="004C29C0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7F5AAF4A" w14:textId="77777777" w:rsidTr="0057785C">
        <w:tc>
          <w:tcPr>
            <w:tcW w:w="251" w:type="pct"/>
            <w:shd w:val="clear" w:color="auto" w:fill="7030A0"/>
          </w:tcPr>
          <w:p w14:paraId="28BFAA2F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8" w:type="pct"/>
            <w:shd w:val="clear" w:color="auto" w:fill="7030A0"/>
          </w:tcPr>
          <w:p w14:paraId="5BF0908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6E4B75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A8D70CF" w14:textId="77777777" w:rsidTr="0057785C">
        <w:tc>
          <w:tcPr>
            <w:tcW w:w="251" w:type="pct"/>
          </w:tcPr>
          <w:p w14:paraId="5503A18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8" w:type="pct"/>
          </w:tcPr>
          <w:p w14:paraId="07592E7C" w14:textId="11CD2E0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السيدة/ منى البدر</w:t>
            </w:r>
          </w:p>
        </w:tc>
        <w:tc>
          <w:tcPr>
            <w:tcW w:w="2210" w:type="pct"/>
          </w:tcPr>
          <w:p w14:paraId="03590E7D" w14:textId="1B19C21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5033EB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–</w:t>
            </w:r>
            <w:r w:rsidR="005033EB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 xml:space="preserve"> الإتصال المؤسسي</w:t>
            </w:r>
          </w:p>
        </w:tc>
      </w:tr>
      <w:tr w:rsidR="00D63918" w:rsidRPr="00C56B59" w14:paraId="13D68A01" w14:textId="77777777" w:rsidTr="0057785C">
        <w:tc>
          <w:tcPr>
            <w:tcW w:w="251" w:type="pct"/>
          </w:tcPr>
          <w:p w14:paraId="6F2D6CC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8" w:type="pct"/>
          </w:tcPr>
          <w:p w14:paraId="3CB39F68" w14:textId="28FD8660" w:rsidR="00D63918" w:rsidRPr="00C56B59" w:rsidRDefault="00413ABF" w:rsidP="00413ABF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السيدة/</w:t>
            </w:r>
            <w:r>
              <w:rPr>
                <w:rFonts w:asciiTheme="minorBidi" w:hAnsiTheme="minorBidi"/>
                <w:color w:val="000000" w:themeColor="text1"/>
                <w:sz w:val="24"/>
                <w:szCs w:val="24"/>
                <w:lang w:bidi="ar-QA"/>
              </w:rPr>
              <w:t xml:space="preserve"> </w:t>
            </w:r>
            <w:r w:rsidRPr="00413ABF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جيهان شاكر الريس </w:t>
            </w:r>
          </w:p>
        </w:tc>
        <w:tc>
          <w:tcPr>
            <w:tcW w:w="2210" w:type="pct"/>
          </w:tcPr>
          <w:p w14:paraId="51F735C4" w14:textId="494EEE02" w:rsidR="00D63918" w:rsidRPr="00C56B59" w:rsidRDefault="00E82223" w:rsidP="00E82223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E82223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تنفيذي إتصال داخلي </w:t>
            </w:r>
            <w:r w:rsidR="00D63918"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– </w:t>
            </w:r>
            <w:r w:rsidR="00A1321D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الإتصال المؤسسي</w:t>
            </w:r>
          </w:p>
        </w:tc>
      </w:tr>
    </w:tbl>
    <w:p w14:paraId="14EDAEBC" w14:textId="148BEA80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88"/>
        <w:gridCol w:w="7799"/>
        <w:gridCol w:w="6801"/>
      </w:tblGrid>
      <w:tr w:rsidR="00CF027D" w:rsidRPr="00C56B59" w14:paraId="6ED552D8" w14:textId="77777777" w:rsidTr="0057785C">
        <w:tc>
          <w:tcPr>
            <w:tcW w:w="256" w:type="pct"/>
            <w:shd w:val="clear" w:color="auto" w:fill="7030A0"/>
          </w:tcPr>
          <w:p w14:paraId="550E65C2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4" w:type="pct"/>
            <w:shd w:val="clear" w:color="auto" w:fill="7030A0"/>
          </w:tcPr>
          <w:p w14:paraId="24629A52" w14:textId="56AFE912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الصحة والسلامة والبيئة والجودة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QA"/>
              </w:rPr>
              <w:t>HSSEQ</w:t>
            </w:r>
          </w:p>
        </w:tc>
        <w:tc>
          <w:tcPr>
            <w:tcW w:w="2210" w:type="pct"/>
            <w:shd w:val="clear" w:color="auto" w:fill="7030A0"/>
          </w:tcPr>
          <w:p w14:paraId="75C70345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1710F1DF" w14:textId="77777777" w:rsidTr="0057785C">
        <w:tc>
          <w:tcPr>
            <w:tcW w:w="256" w:type="pct"/>
            <w:shd w:val="clear" w:color="auto" w:fill="7030A0"/>
          </w:tcPr>
          <w:p w14:paraId="7D55194A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4" w:type="pct"/>
            <w:shd w:val="clear" w:color="auto" w:fill="7030A0"/>
          </w:tcPr>
          <w:p w14:paraId="44B8388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A5D444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0CEA2154" w14:textId="77777777" w:rsidTr="0057785C">
        <w:tc>
          <w:tcPr>
            <w:tcW w:w="256" w:type="pct"/>
          </w:tcPr>
          <w:p w14:paraId="001BB39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4" w:type="pct"/>
          </w:tcPr>
          <w:p w14:paraId="41C51E1D" w14:textId="7D84289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 xml:space="preserve">السيد/ </w:t>
            </w:r>
            <w:r w:rsidR="00D6723D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QA"/>
              </w:rPr>
              <w:t>آرون مانيون</w:t>
            </w:r>
          </w:p>
        </w:tc>
        <w:tc>
          <w:tcPr>
            <w:tcW w:w="2210" w:type="pct"/>
          </w:tcPr>
          <w:p w14:paraId="42212736" w14:textId="19ACFAB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QA"/>
              </w:rPr>
              <w:t>نائب الرئيس – الصحة والأمن والسلامة والبيئة والجودة</w:t>
            </w:r>
          </w:p>
        </w:tc>
      </w:tr>
    </w:tbl>
    <w:p w14:paraId="53FEB664" w14:textId="77777777" w:rsidR="00CF027D" w:rsidRPr="00C56B59" w:rsidRDefault="00CF027D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689477E1" w14:textId="40D56385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1118"/>
        <w:gridCol w:w="7469"/>
        <w:gridCol w:w="6801"/>
      </w:tblGrid>
      <w:tr w:rsidR="00CF027D" w:rsidRPr="00C56B59" w14:paraId="1CDE9970" w14:textId="77777777" w:rsidTr="0057785C">
        <w:tc>
          <w:tcPr>
            <w:tcW w:w="363" w:type="pct"/>
            <w:shd w:val="clear" w:color="auto" w:fill="7030A0"/>
          </w:tcPr>
          <w:p w14:paraId="6D1D0A41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427" w:type="pct"/>
            <w:shd w:val="clear" w:color="auto" w:fill="7030A0"/>
          </w:tcPr>
          <w:p w14:paraId="0E1F4AC4" w14:textId="5557CE11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الشؤون المالية والاستثمارات</w:t>
            </w:r>
          </w:p>
        </w:tc>
        <w:tc>
          <w:tcPr>
            <w:tcW w:w="2210" w:type="pct"/>
            <w:shd w:val="clear" w:color="auto" w:fill="7030A0"/>
          </w:tcPr>
          <w:p w14:paraId="6183EB16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5744CCC2" w14:textId="77777777" w:rsidTr="0057785C">
        <w:tc>
          <w:tcPr>
            <w:tcW w:w="363" w:type="pct"/>
            <w:shd w:val="clear" w:color="auto" w:fill="7030A0"/>
          </w:tcPr>
          <w:p w14:paraId="22C7D93E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427" w:type="pct"/>
            <w:shd w:val="clear" w:color="auto" w:fill="7030A0"/>
          </w:tcPr>
          <w:p w14:paraId="67E5E59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79A55899" w14:textId="11F74C02" w:rsidR="00D63918" w:rsidRPr="00C56B59" w:rsidRDefault="00282594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6B1B19C0" w14:textId="77777777" w:rsidTr="0057785C">
        <w:tc>
          <w:tcPr>
            <w:tcW w:w="363" w:type="pct"/>
          </w:tcPr>
          <w:p w14:paraId="05700CF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427" w:type="pct"/>
          </w:tcPr>
          <w:p w14:paraId="36AE1515" w14:textId="3B1B349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اكرم ايسويسي</w:t>
            </w:r>
          </w:p>
        </w:tc>
        <w:tc>
          <w:tcPr>
            <w:tcW w:w="2210" w:type="pct"/>
          </w:tcPr>
          <w:p w14:paraId="4F6B86B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التنفيذي - المالية والاستثمارات</w:t>
            </w:r>
          </w:p>
        </w:tc>
      </w:tr>
      <w:tr w:rsidR="00D63918" w:rsidRPr="00C56B59" w14:paraId="1C44262D" w14:textId="77777777" w:rsidTr="0057785C">
        <w:tc>
          <w:tcPr>
            <w:tcW w:w="363" w:type="pct"/>
          </w:tcPr>
          <w:p w14:paraId="09B7D8B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427" w:type="pct"/>
          </w:tcPr>
          <w:p w14:paraId="6D015844" w14:textId="1C1BFFB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أنيل جوبتا</w:t>
            </w:r>
          </w:p>
        </w:tc>
        <w:tc>
          <w:tcPr>
            <w:tcW w:w="2210" w:type="pct"/>
          </w:tcPr>
          <w:p w14:paraId="67A4119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التمويل المؤسسي والخزينة</w:t>
            </w:r>
          </w:p>
        </w:tc>
      </w:tr>
      <w:tr w:rsidR="00D63918" w:rsidRPr="00C56B59" w14:paraId="1FD7CBC1" w14:textId="77777777" w:rsidTr="0057785C">
        <w:tc>
          <w:tcPr>
            <w:tcW w:w="363" w:type="pct"/>
          </w:tcPr>
          <w:p w14:paraId="7D794F0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427" w:type="pct"/>
          </w:tcPr>
          <w:p w14:paraId="31D9D91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محمد إمتياز</w:t>
            </w:r>
          </w:p>
        </w:tc>
        <w:tc>
          <w:tcPr>
            <w:tcW w:w="2210" w:type="pct"/>
          </w:tcPr>
          <w:p w14:paraId="0D69686D" w14:textId="792D441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المالية</w:t>
            </w:r>
          </w:p>
        </w:tc>
      </w:tr>
      <w:tr w:rsidR="00D63918" w:rsidRPr="00C56B59" w14:paraId="11E8E917" w14:textId="77777777" w:rsidTr="0057785C">
        <w:tc>
          <w:tcPr>
            <w:tcW w:w="363" w:type="pct"/>
          </w:tcPr>
          <w:p w14:paraId="34B080C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427" w:type="pct"/>
          </w:tcPr>
          <w:p w14:paraId="72485D8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سامي شتيه</w:t>
            </w:r>
          </w:p>
        </w:tc>
        <w:tc>
          <w:tcPr>
            <w:tcW w:w="2210" w:type="pct"/>
          </w:tcPr>
          <w:p w14:paraId="5D39EA9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- التخطيط والتحليل المالي</w:t>
            </w:r>
          </w:p>
        </w:tc>
      </w:tr>
      <w:tr w:rsidR="00D63918" w:rsidRPr="00C56B59" w14:paraId="4EA56519" w14:textId="77777777" w:rsidTr="0057785C">
        <w:tc>
          <w:tcPr>
            <w:tcW w:w="363" w:type="pct"/>
          </w:tcPr>
          <w:p w14:paraId="2F42C91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427" w:type="pct"/>
          </w:tcPr>
          <w:p w14:paraId="302A0207" w14:textId="589A7DA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أمول أناند جوندا</w:t>
            </w:r>
          </w:p>
        </w:tc>
        <w:tc>
          <w:tcPr>
            <w:tcW w:w="2210" w:type="pct"/>
          </w:tcPr>
          <w:p w14:paraId="569C8BA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- الخزينة</w:t>
            </w:r>
          </w:p>
        </w:tc>
      </w:tr>
      <w:tr w:rsidR="00D63918" w:rsidRPr="00C56B59" w14:paraId="201A02A6" w14:textId="77777777" w:rsidTr="0057785C">
        <w:tc>
          <w:tcPr>
            <w:tcW w:w="363" w:type="pct"/>
          </w:tcPr>
          <w:p w14:paraId="3A24401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427" w:type="pct"/>
          </w:tcPr>
          <w:p w14:paraId="1BBC255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خالد عبدالرحيم</w:t>
            </w:r>
          </w:p>
        </w:tc>
        <w:tc>
          <w:tcPr>
            <w:tcW w:w="2210" w:type="pct"/>
          </w:tcPr>
          <w:p w14:paraId="1BF1A37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حسابات أوراق الدفع</w:t>
            </w:r>
          </w:p>
        </w:tc>
      </w:tr>
      <w:tr w:rsidR="00D63918" w:rsidRPr="00C56B59" w14:paraId="2AB494FD" w14:textId="77777777" w:rsidTr="0057785C">
        <w:tc>
          <w:tcPr>
            <w:tcW w:w="363" w:type="pct"/>
          </w:tcPr>
          <w:p w14:paraId="20E4670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7</w:t>
            </w:r>
          </w:p>
        </w:tc>
        <w:tc>
          <w:tcPr>
            <w:tcW w:w="2427" w:type="pct"/>
          </w:tcPr>
          <w:p w14:paraId="755177BE" w14:textId="39D2376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نيراف شاه</w:t>
            </w:r>
          </w:p>
        </w:tc>
        <w:tc>
          <w:tcPr>
            <w:tcW w:w="2210" w:type="pct"/>
          </w:tcPr>
          <w:p w14:paraId="516BAC0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مالي – البحرية واللوجستية</w:t>
            </w:r>
          </w:p>
        </w:tc>
      </w:tr>
      <w:tr w:rsidR="00D63918" w:rsidRPr="00C56B59" w14:paraId="49927882" w14:textId="77777777" w:rsidTr="0057785C">
        <w:tc>
          <w:tcPr>
            <w:tcW w:w="363" w:type="pct"/>
          </w:tcPr>
          <w:p w14:paraId="6CC48A1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8</w:t>
            </w:r>
          </w:p>
        </w:tc>
        <w:tc>
          <w:tcPr>
            <w:tcW w:w="2427" w:type="pct"/>
          </w:tcPr>
          <w:p w14:paraId="4AF1BE6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عمر سلام</w:t>
            </w:r>
          </w:p>
        </w:tc>
        <w:tc>
          <w:tcPr>
            <w:tcW w:w="2210" w:type="pct"/>
          </w:tcPr>
          <w:p w14:paraId="3722B54F" w14:textId="50A4EAF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- التمويل المؤسسي</w:t>
            </w:r>
          </w:p>
        </w:tc>
      </w:tr>
      <w:tr w:rsidR="00D63918" w:rsidRPr="00C56B59" w14:paraId="6B3FC3AD" w14:textId="77777777" w:rsidTr="0057785C">
        <w:tc>
          <w:tcPr>
            <w:tcW w:w="363" w:type="pct"/>
          </w:tcPr>
          <w:p w14:paraId="1325E0C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9</w:t>
            </w:r>
          </w:p>
        </w:tc>
        <w:tc>
          <w:tcPr>
            <w:tcW w:w="2427" w:type="pct"/>
          </w:tcPr>
          <w:p w14:paraId="2F2D0C0F" w14:textId="61D729E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راجيف أغراوال</w:t>
            </w:r>
          </w:p>
        </w:tc>
        <w:tc>
          <w:tcPr>
            <w:tcW w:w="2210" w:type="pct"/>
          </w:tcPr>
          <w:p w14:paraId="6E346626" w14:textId="166F356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أول – الضرائب</w:t>
            </w:r>
          </w:p>
        </w:tc>
      </w:tr>
      <w:tr w:rsidR="00D63918" w:rsidRPr="00C56B59" w14:paraId="39F0814E" w14:textId="77777777" w:rsidTr="0057785C">
        <w:tc>
          <w:tcPr>
            <w:tcW w:w="363" w:type="pct"/>
          </w:tcPr>
          <w:p w14:paraId="0842B81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10</w:t>
            </w:r>
          </w:p>
        </w:tc>
        <w:tc>
          <w:tcPr>
            <w:tcW w:w="2427" w:type="pct"/>
          </w:tcPr>
          <w:p w14:paraId="029C0D2A" w14:textId="4361340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سيروب بوغوس</w:t>
            </w:r>
          </w:p>
        </w:tc>
        <w:tc>
          <w:tcPr>
            <w:tcW w:w="2210" w:type="pct"/>
          </w:tcPr>
          <w:p w14:paraId="37B1C572" w14:textId="0316729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الذمم الدائنة</w:t>
            </w:r>
          </w:p>
        </w:tc>
      </w:tr>
      <w:tr w:rsidR="00D63918" w:rsidRPr="00C56B59" w14:paraId="4337202E" w14:textId="77777777" w:rsidTr="0057785C">
        <w:tc>
          <w:tcPr>
            <w:tcW w:w="363" w:type="pct"/>
          </w:tcPr>
          <w:p w14:paraId="5A9D647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11</w:t>
            </w:r>
          </w:p>
        </w:tc>
        <w:tc>
          <w:tcPr>
            <w:tcW w:w="2427" w:type="pct"/>
          </w:tcPr>
          <w:p w14:paraId="63247FA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وان فرحانه</w:t>
            </w:r>
          </w:p>
        </w:tc>
        <w:tc>
          <w:tcPr>
            <w:tcW w:w="2210" w:type="pct"/>
          </w:tcPr>
          <w:p w14:paraId="0A42E425" w14:textId="0F3720F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– الإستدامة</w:t>
            </w:r>
          </w:p>
        </w:tc>
      </w:tr>
      <w:tr w:rsidR="00D63918" w:rsidRPr="00C56B59" w14:paraId="18FC35DE" w14:textId="77777777" w:rsidTr="0057785C">
        <w:tc>
          <w:tcPr>
            <w:tcW w:w="363" w:type="pct"/>
          </w:tcPr>
          <w:p w14:paraId="34DA5C2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12</w:t>
            </w:r>
          </w:p>
        </w:tc>
        <w:tc>
          <w:tcPr>
            <w:tcW w:w="2427" w:type="pct"/>
          </w:tcPr>
          <w:p w14:paraId="380E1D09" w14:textId="50F76A5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فريدرك أريولراج</w:t>
            </w:r>
          </w:p>
        </w:tc>
        <w:tc>
          <w:tcPr>
            <w:tcW w:w="2210" w:type="pct"/>
          </w:tcPr>
          <w:p w14:paraId="107CA615" w14:textId="3EB82DB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مالي – البحرية والغاز</w:t>
            </w:r>
            <w:r w:rsidR="00AE4E9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والخدمات الصناعية</w:t>
            </w:r>
          </w:p>
        </w:tc>
      </w:tr>
      <w:tr w:rsidR="00D63918" w:rsidRPr="00C56B59" w14:paraId="0C91D470" w14:textId="77777777" w:rsidTr="0057785C">
        <w:tc>
          <w:tcPr>
            <w:tcW w:w="363" w:type="pct"/>
          </w:tcPr>
          <w:p w14:paraId="1EAB4F0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13</w:t>
            </w:r>
          </w:p>
        </w:tc>
        <w:tc>
          <w:tcPr>
            <w:tcW w:w="2427" w:type="pct"/>
          </w:tcPr>
          <w:p w14:paraId="2D02AC89" w14:textId="3ABF1E6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كيفين باجتالونان</w:t>
            </w:r>
          </w:p>
        </w:tc>
        <w:tc>
          <w:tcPr>
            <w:tcW w:w="2210" w:type="pct"/>
          </w:tcPr>
          <w:p w14:paraId="5AA1CF12" w14:textId="6F8546BF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AE3511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البحرية والغاز والاستثمارات</w:t>
            </w:r>
          </w:p>
        </w:tc>
      </w:tr>
      <w:tr w:rsidR="00D63918" w:rsidRPr="00C56B59" w14:paraId="027DFA95" w14:textId="77777777" w:rsidTr="0057785C">
        <w:tc>
          <w:tcPr>
            <w:tcW w:w="363" w:type="pct"/>
          </w:tcPr>
          <w:p w14:paraId="518F799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14</w:t>
            </w:r>
          </w:p>
        </w:tc>
        <w:tc>
          <w:tcPr>
            <w:tcW w:w="2427" w:type="pct"/>
          </w:tcPr>
          <w:p w14:paraId="0837A850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راكيش شارما</w:t>
            </w:r>
          </w:p>
        </w:tc>
        <w:tc>
          <w:tcPr>
            <w:tcW w:w="2210" w:type="pct"/>
          </w:tcPr>
          <w:p w14:paraId="5A40C979" w14:textId="50FE032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 مالي</w:t>
            </w:r>
          </w:p>
        </w:tc>
      </w:tr>
      <w:tr w:rsidR="00D63918" w:rsidRPr="00C56B59" w14:paraId="5851ADEA" w14:textId="77777777" w:rsidTr="0057785C">
        <w:tc>
          <w:tcPr>
            <w:tcW w:w="363" w:type="pct"/>
          </w:tcPr>
          <w:p w14:paraId="3602CE84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15</w:t>
            </w:r>
          </w:p>
        </w:tc>
        <w:tc>
          <w:tcPr>
            <w:tcW w:w="2427" w:type="pct"/>
          </w:tcPr>
          <w:p w14:paraId="24B97420" w14:textId="3BCAB4D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سانجو توماس جون</w:t>
            </w:r>
          </w:p>
        </w:tc>
        <w:tc>
          <w:tcPr>
            <w:tcW w:w="2210" w:type="pct"/>
          </w:tcPr>
          <w:p w14:paraId="79A8B5C1" w14:textId="291F91A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3D7FFD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 التقارير المالية القانونية</w:t>
            </w:r>
          </w:p>
        </w:tc>
      </w:tr>
      <w:tr w:rsidR="00D63918" w:rsidRPr="00C56B59" w14:paraId="3AB16FFB" w14:textId="77777777" w:rsidTr="0057785C">
        <w:tc>
          <w:tcPr>
            <w:tcW w:w="363" w:type="pct"/>
          </w:tcPr>
          <w:p w14:paraId="5089CD2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16</w:t>
            </w:r>
          </w:p>
        </w:tc>
        <w:tc>
          <w:tcPr>
            <w:tcW w:w="2427" w:type="pct"/>
          </w:tcPr>
          <w:p w14:paraId="518F9D77" w14:textId="6A87C01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="00EE5A4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ة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/ </w:t>
            </w:r>
            <w:r w:rsidR="00EE5A4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بيلا جوي</w:t>
            </w:r>
          </w:p>
        </w:tc>
        <w:tc>
          <w:tcPr>
            <w:tcW w:w="2210" w:type="pct"/>
          </w:tcPr>
          <w:p w14:paraId="0D98D1B3" w14:textId="083ED021" w:rsidR="00D63918" w:rsidRPr="00C56B59" w:rsidRDefault="00401A69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محاسب أول 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– </w:t>
            </w:r>
            <w:r w:rsidR="001A6756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التقارير المالية القانونية</w:t>
            </w:r>
          </w:p>
        </w:tc>
      </w:tr>
      <w:tr w:rsidR="00D63918" w:rsidRPr="00C56B59" w14:paraId="01C4F7AD" w14:textId="77777777" w:rsidTr="0057785C">
        <w:tc>
          <w:tcPr>
            <w:tcW w:w="363" w:type="pct"/>
          </w:tcPr>
          <w:p w14:paraId="4421D39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17</w:t>
            </w:r>
          </w:p>
        </w:tc>
        <w:tc>
          <w:tcPr>
            <w:tcW w:w="2427" w:type="pct"/>
          </w:tcPr>
          <w:p w14:paraId="60C0094C" w14:textId="74E1307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ساجيف فيليودان</w:t>
            </w:r>
          </w:p>
        </w:tc>
        <w:tc>
          <w:tcPr>
            <w:tcW w:w="2210" w:type="pct"/>
          </w:tcPr>
          <w:p w14:paraId="42318B97" w14:textId="067539C9" w:rsidR="00D63918" w:rsidRPr="00CD7084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EB590E"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- المدفوعات</w:t>
            </w:r>
          </w:p>
        </w:tc>
      </w:tr>
      <w:tr w:rsidR="00D63918" w:rsidRPr="00C56B59" w14:paraId="62596839" w14:textId="77777777" w:rsidTr="0057785C">
        <w:tc>
          <w:tcPr>
            <w:tcW w:w="363" w:type="pct"/>
          </w:tcPr>
          <w:p w14:paraId="7C5E56D3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18</w:t>
            </w:r>
          </w:p>
        </w:tc>
        <w:tc>
          <w:tcPr>
            <w:tcW w:w="2427" w:type="pct"/>
          </w:tcPr>
          <w:p w14:paraId="4A35D896" w14:textId="7E0CED3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عبدالقادر</w:t>
            </w:r>
          </w:p>
        </w:tc>
        <w:tc>
          <w:tcPr>
            <w:tcW w:w="2210" w:type="pct"/>
          </w:tcPr>
          <w:p w14:paraId="0EC2CDAF" w14:textId="50F63D5D" w:rsidR="00D63918" w:rsidRPr="00CD7084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EB590E"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Pr="00CD708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المدفوعات</w:t>
            </w:r>
          </w:p>
        </w:tc>
      </w:tr>
      <w:tr w:rsidR="00D63918" w:rsidRPr="00C56B59" w14:paraId="23B84017" w14:textId="77777777" w:rsidTr="0057785C">
        <w:tc>
          <w:tcPr>
            <w:tcW w:w="363" w:type="pct"/>
          </w:tcPr>
          <w:p w14:paraId="1B002EA6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19</w:t>
            </w:r>
          </w:p>
        </w:tc>
        <w:tc>
          <w:tcPr>
            <w:tcW w:w="2427" w:type="pct"/>
          </w:tcPr>
          <w:p w14:paraId="710A44E8" w14:textId="119CEA89" w:rsidR="00D63918" w:rsidRPr="00B158CD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B158CD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B158CD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B158CD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حمد السياري</w:t>
            </w:r>
          </w:p>
        </w:tc>
        <w:tc>
          <w:tcPr>
            <w:tcW w:w="2210" w:type="pct"/>
          </w:tcPr>
          <w:p w14:paraId="320277BC" w14:textId="4942B164" w:rsidR="00D63918" w:rsidRPr="00C56B59" w:rsidRDefault="005305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محاسب - المدفوعات</w:t>
            </w:r>
          </w:p>
        </w:tc>
      </w:tr>
      <w:tr w:rsidR="00D63918" w:rsidRPr="00C56B59" w14:paraId="0D0DA9FB" w14:textId="77777777" w:rsidTr="0057785C">
        <w:tc>
          <w:tcPr>
            <w:tcW w:w="363" w:type="pct"/>
          </w:tcPr>
          <w:p w14:paraId="6E7F6F32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20</w:t>
            </w:r>
          </w:p>
        </w:tc>
        <w:tc>
          <w:tcPr>
            <w:tcW w:w="2427" w:type="pct"/>
          </w:tcPr>
          <w:p w14:paraId="29D9BDE3" w14:textId="28DA804F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أحمد سلام</w:t>
            </w:r>
          </w:p>
        </w:tc>
        <w:tc>
          <w:tcPr>
            <w:tcW w:w="2210" w:type="pct"/>
          </w:tcPr>
          <w:p w14:paraId="21567686" w14:textId="6CC0C66F" w:rsidR="00D63918" w:rsidRPr="00C56B59" w:rsidRDefault="00602E2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تحليل البيانات </w:t>
            </w:r>
          </w:p>
        </w:tc>
      </w:tr>
      <w:tr w:rsidR="00D63918" w:rsidRPr="00C56B59" w14:paraId="315DF52D" w14:textId="77777777" w:rsidTr="0057785C">
        <w:tc>
          <w:tcPr>
            <w:tcW w:w="363" w:type="pct"/>
          </w:tcPr>
          <w:p w14:paraId="603EB79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21</w:t>
            </w:r>
          </w:p>
        </w:tc>
        <w:tc>
          <w:tcPr>
            <w:tcW w:w="2427" w:type="pct"/>
          </w:tcPr>
          <w:p w14:paraId="6116A2B4" w14:textId="7F39E77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أنيب لياكات</w:t>
            </w:r>
          </w:p>
        </w:tc>
        <w:tc>
          <w:tcPr>
            <w:tcW w:w="2210" w:type="pct"/>
          </w:tcPr>
          <w:p w14:paraId="3C6CB4B9" w14:textId="6B71D93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أول للنظم المالية</w:t>
            </w:r>
          </w:p>
        </w:tc>
      </w:tr>
      <w:tr w:rsidR="00D63918" w:rsidRPr="00C56B59" w14:paraId="38AED207" w14:textId="77777777" w:rsidTr="0057785C">
        <w:tc>
          <w:tcPr>
            <w:tcW w:w="363" w:type="pct"/>
          </w:tcPr>
          <w:p w14:paraId="76F1F273" w14:textId="132A3C3B" w:rsidR="00D63918" w:rsidRPr="00C56B59" w:rsidRDefault="00247430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22</w:t>
            </w:r>
          </w:p>
        </w:tc>
        <w:tc>
          <w:tcPr>
            <w:tcW w:w="2427" w:type="pct"/>
          </w:tcPr>
          <w:p w14:paraId="3AEF248F" w14:textId="3D751C8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بيندو جون فيليب</w:t>
            </w:r>
          </w:p>
        </w:tc>
        <w:tc>
          <w:tcPr>
            <w:tcW w:w="2210" w:type="pct"/>
          </w:tcPr>
          <w:p w14:paraId="035A4251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أول – البحرية والغاز</w:t>
            </w:r>
          </w:p>
        </w:tc>
      </w:tr>
      <w:tr w:rsidR="00D63918" w:rsidRPr="00C56B59" w14:paraId="58E66AD2" w14:textId="77777777" w:rsidTr="0057785C">
        <w:tc>
          <w:tcPr>
            <w:tcW w:w="363" w:type="pct"/>
          </w:tcPr>
          <w:p w14:paraId="25BC1DA7" w14:textId="7B353D63" w:rsidR="00D63918" w:rsidRPr="00C56B59" w:rsidRDefault="00247430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23</w:t>
            </w:r>
          </w:p>
        </w:tc>
        <w:tc>
          <w:tcPr>
            <w:tcW w:w="2427" w:type="pct"/>
          </w:tcPr>
          <w:p w14:paraId="3CCA519B" w14:textId="50D493C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فهد مصطفى رضا</w:t>
            </w:r>
          </w:p>
        </w:tc>
        <w:tc>
          <w:tcPr>
            <w:tcW w:w="2210" w:type="pct"/>
          </w:tcPr>
          <w:p w14:paraId="38A97B27" w14:textId="06352E6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أول – العمليات البحرية الدولية</w:t>
            </w:r>
          </w:p>
        </w:tc>
      </w:tr>
      <w:tr w:rsidR="00D63918" w:rsidRPr="00C56B59" w14:paraId="28030E34" w14:textId="77777777" w:rsidTr="0057785C">
        <w:tc>
          <w:tcPr>
            <w:tcW w:w="363" w:type="pct"/>
          </w:tcPr>
          <w:p w14:paraId="57917899" w14:textId="7FCA016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24</w:t>
            </w:r>
          </w:p>
        </w:tc>
        <w:tc>
          <w:tcPr>
            <w:tcW w:w="2427" w:type="pct"/>
          </w:tcPr>
          <w:p w14:paraId="02CC75A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جينيش ثانكاراجان</w:t>
            </w:r>
          </w:p>
        </w:tc>
        <w:tc>
          <w:tcPr>
            <w:tcW w:w="2210" w:type="pct"/>
          </w:tcPr>
          <w:p w14:paraId="78CB3D7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أول لإجراءات الأعمال</w:t>
            </w:r>
          </w:p>
        </w:tc>
      </w:tr>
      <w:tr w:rsidR="00D63918" w:rsidRPr="00C56B59" w14:paraId="654F861E" w14:textId="77777777" w:rsidTr="0057785C">
        <w:tc>
          <w:tcPr>
            <w:tcW w:w="363" w:type="pct"/>
          </w:tcPr>
          <w:p w14:paraId="18449C03" w14:textId="6789C5F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25</w:t>
            </w:r>
          </w:p>
        </w:tc>
        <w:tc>
          <w:tcPr>
            <w:tcW w:w="2427" w:type="pct"/>
          </w:tcPr>
          <w:p w14:paraId="1B21DEA2" w14:textId="13A391F5" w:rsidR="00D63918" w:rsidRPr="00C56B59" w:rsidRDefault="00AE040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مصطفى باتنشار</w:t>
            </w:r>
          </w:p>
        </w:tc>
        <w:tc>
          <w:tcPr>
            <w:tcW w:w="2210" w:type="pct"/>
          </w:tcPr>
          <w:p w14:paraId="7D66A186" w14:textId="4084758E" w:rsidR="00D63918" w:rsidRPr="00C56B59" w:rsidRDefault="00AE040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صراف – حسابات الدفع</w:t>
            </w:r>
          </w:p>
        </w:tc>
      </w:tr>
      <w:tr w:rsidR="00D63918" w:rsidRPr="00C56B59" w14:paraId="2D30E1AE" w14:textId="77777777" w:rsidTr="0057785C">
        <w:tc>
          <w:tcPr>
            <w:tcW w:w="363" w:type="pct"/>
          </w:tcPr>
          <w:p w14:paraId="36D9113A" w14:textId="61931425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lastRenderedPageBreak/>
              <w:t>26</w:t>
            </w:r>
          </w:p>
        </w:tc>
        <w:tc>
          <w:tcPr>
            <w:tcW w:w="2427" w:type="pct"/>
          </w:tcPr>
          <w:p w14:paraId="4076C03A" w14:textId="313886E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B073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شيبي </w:t>
            </w:r>
            <w:r w:rsidR="00C3502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بولابادي</w:t>
            </w:r>
          </w:p>
        </w:tc>
        <w:tc>
          <w:tcPr>
            <w:tcW w:w="2210" w:type="pct"/>
          </w:tcPr>
          <w:p w14:paraId="26B948F7" w14:textId="20A7112C" w:rsidR="00D63918" w:rsidRPr="00C56B59" w:rsidRDefault="00C3502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 w:rsidR="005F7E78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5F7E7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التأمين البحري</w:t>
            </w:r>
          </w:p>
        </w:tc>
      </w:tr>
      <w:tr w:rsidR="00D63918" w:rsidRPr="00C56B59" w14:paraId="02E49F26" w14:textId="77777777" w:rsidTr="0057785C">
        <w:tc>
          <w:tcPr>
            <w:tcW w:w="363" w:type="pct"/>
          </w:tcPr>
          <w:p w14:paraId="474EA1A8" w14:textId="781D68D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27</w:t>
            </w:r>
          </w:p>
        </w:tc>
        <w:tc>
          <w:tcPr>
            <w:tcW w:w="2427" w:type="pct"/>
          </w:tcPr>
          <w:p w14:paraId="2E9C94E1" w14:textId="77777777" w:rsidR="00D63918" w:rsidRPr="00530564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530564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السيد/ فيكرام جايانت كيسكار</w:t>
            </w:r>
          </w:p>
        </w:tc>
        <w:tc>
          <w:tcPr>
            <w:tcW w:w="2210" w:type="pct"/>
          </w:tcPr>
          <w:p w14:paraId="48085654" w14:textId="57163F9C" w:rsidR="00D63918" w:rsidRPr="00C56B59" w:rsidRDefault="00530564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أخصائي أول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تمويل الشركات والخزينة </w:t>
            </w:r>
          </w:p>
        </w:tc>
      </w:tr>
      <w:tr w:rsidR="00D63918" w:rsidRPr="00C56B59" w14:paraId="41F4F462" w14:textId="77777777" w:rsidTr="0057785C">
        <w:tc>
          <w:tcPr>
            <w:tcW w:w="363" w:type="pct"/>
          </w:tcPr>
          <w:p w14:paraId="17BA24FD" w14:textId="6FEEF517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28</w:t>
            </w:r>
          </w:p>
        </w:tc>
        <w:tc>
          <w:tcPr>
            <w:tcW w:w="2427" w:type="pct"/>
          </w:tcPr>
          <w:p w14:paraId="5B29A98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عبداللطيف أحمد</w:t>
            </w:r>
          </w:p>
        </w:tc>
        <w:tc>
          <w:tcPr>
            <w:tcW w:w="2210" w:type="pct"/>
          </w:tcPr>
          <w:p w14:paraId="6859393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والغاز</w:t>
            </w:r>
          </w:p>
        </w:tc>
      </w:tr>
      <w:tr w:rsidR="00D63918" w:rsidRPr="00C56B59" w14:paraId="569716D8" w14:textId="77777777" w:rsidTr="0057785C">
        <w:tc>
          <w:tcPr>
            <w:tcW w:w="363" w:type="pct"/>
          </w:tcPr>
          <w:p w14:paraId="6D5021AD" w14:textId="7BAFEE4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29</w:t>
            </w:r>
          </w:p>
        </w:tc>
        <w:tc>
          <w:tcPr>
            <w:tcW w:w="2427" w:type="pct"/>
          </w:tcPr>
          <w:p w14:paraId="3628CE07" w14:textId="571F58E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عبدالرحمن ناصر الخليفة</w:t>
            </w:r>
          </w:p>
        </w:tc>
        <w:tc>
          <w:tcPr>
            <w:tcW w:w="2210" w:type="pct"/>
          </w:tcPr>
          <w:p w14:paraId="5674B6D6" w14:textId="68A24F2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</w:t>
            </w:r>
          </w:p>
        </w:tc>
      </w:tr>
      <w:tr w:rsidR="00D63918" w:rsidRPr="00C56B59" w14:paraId="20D8BC66" w14:textId="77777777" w:rsidTr="0057785C">
        <w:tc>
          <w:tcPr>
            <w:tcW w:w="363" w:type="pct"/>
          </w:tcPr>
          <w:p w14:paraId="7D5433E8" w14:textId="27317FE1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30</w:t>
            </w:r>
          </w:p>
        </w:tc>
        <w:tc>
          <w:tcPr>
            <w:tcW w:w="2427" w:type="pct"/>
          </w:tcPr>
          <w:p w14:paraId="22584A83" w14:textId="35C3CF6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أبو عبيدة حبيب</w:t>
            </w:r>
          </w:p>
        </w:tc>
        <w:tc>
          <w:tcPr>
            <w:tcW w:w="2210" w:type="pct"/>
          </w:tcPr>
          <w:p w14:paraId="302F478D" w14:textId="33F897C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D63918" w:rsidRPr="00C56B59" w14:paraId="1BF1EB2A" w14:textId="77777777" w:rsidTr="0057785C">
        <w:tc>
          <w:tcPr>
            <w:tcW w:w="363" w:type="pct"/>
          </w:tcPr>
          <w:p w14:paraId="35C0562B" w14:textId="4813FAD4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31</w:t>
            </w:r>
          </w:p>
        </w:tc>
        <w:tc>
          <w:tcPr>
            <w:tcW w:w="2427" w:type="pct"/>
          </w:tcPr>
          <w:p w14:paraId="2EB6838B" w14:textId="62E2B22F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أحمد الطاهر</w:t>
            </w:r>
          </w:p>
        </w:tc>
        <w:tc>
          <w:tcPr>
            <w:tcW w:w="2210" w:type="pct"/>
          </w:tcPr>
          <w:p w14:paraId="2AE12FC2" w14:textId="2DDAA49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الاصول الثابتة</w:t>
            </w:r>
          </w:p>
        </w:tc>
      </w:tr>
      <w:tr w:rsidR="00D63918" w:rsidRPr="00C56B59" w14:paraId="023D0892" w14:textId="77777777" w:rsidTr="0057785C">
        <w:tc>
          <w:tcPr>
            <w:tcW w:w="363" w:type="pct"/>
          </w:tcPr>
          <w:p w14:paraId="2AD75AE3" w14:textId="2EE10D69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32</w:t>
            </w:r>
          </w:p>
        </w:tc>
        <w:tc>
          <w:tcPr>
            <w:tcW w:w="2427" w:type="pct"/>
          </w:tcPr>
          <w:p w14:paraId="22C68BE3" w14:textId="37E8334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عارف اسماعيل</w:t>
            </w:r>
          </w:p>
        </w:tc>
        <w:tc>
          <w:tcPr>
            <w:tcW w:w="2210" w:type="pct"/>
          </w:tcPr>
          <w:p w14:paraId="35F139A4" w14:textId="016FEDD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</w:t>
            </w:r>
            <w:r w:rsidR="00DD2AFA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مستحقات</w:t>
            </w:r>
          </w:p>
        </w:tc>
      </w:tr>
      <w:tr w:rsidR="00D63918" w:rsidRPr="00C56B59" w14:paraId="2CA98EEB" w14:textId="77777777" w:rsidTr="0057785C">
        <w:tc>
          <w:tcPr>
            <w:tcW w:w="363" w:type="pct"/>
          </w:tcPr>
          <w:p w14:paraId="7A7E8128" w14:textId="460E8589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33</w:t>
            </w:r>
          </w:p>
        </w:tc>
        <w:tc>
          <w:tcPr>
            <w:tcW w:w="2427" w:type="pct"/>
          </w:tcPr>
          <w:p w14:paraId="622DDD9B" w14:textId="62050F0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اسلم بوليكانديال</w:t>
            </w:r>
          </w:p>
        </w:tc>
        <w:tc>
          <w:tcPr>
            <w:tcW w:w="2210" w:type="pct"/>
          </w:tcPr>
          <w:p w14:paraId="149B80D1" w14:textId="647D279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محاسب – </w:t>
            </w:r>
            <w:r w:rsidR="00010D33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الم</w:t>
            </w:r>
            <w:r w:rsidR="0006552B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ستحقات</w:t>
            </w:r>
          </w:p>
        </w:tc>
      </w:tr>
      <w:tr w:rsidR="00D63918" w:rsidRPr="00C56B59" w14:paraId="1D9180A7" w14:textId="77777777" w:rsidTr="0057785C">
        <w:tc>
          <w:tcPr>
            <w:tcW w:w="363" w:type="pct"/>
          </w:tcPr>
          <w:p w14:paraId="7FDCA1A9" w14:textId="39F3BC5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34</w:t>
            </w:r>
          </w:p>
        </w:tc>
        <w:tc>
          <w:tcPr>
            <w:tcW w:w="2427" w:type="pct"/>
          </w:tcPr>
          <w:p w14:paraId="4E32DDDC" w14:textId="771D60C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بليسنج لازاروس</w:t>
            </w:r>
          </w:p>
        </w:tc>
        <w:tc>
          <w:tcPr>
            <w:tcW w:w="2210" w:type="pct"/>
          </w:tcPr>
          <w:p w14:paraId="1076185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التقارير المالية القانونية</w:t>
            </w:r>
          </w:p>
        </w:tc>
      </w:tr>
      <w:tr w:rsidR="00D63918" w:rsidRPr="00C56B59" w14:paraId="7D1B9286" w14:textId="77777777" w:rsidTr="0057785C">
        <w:tc>
          <w:tcPr>
            <w:tcW w:w="363" w:type="pct"/>
          </w:tcPr>
          <w:p w14:paraId="72014A7A" w14:textId="07EBC590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35</w:t>
            </w:r>
          </w:p>
        </w:tc>
        <w:tc>
          <w:tcPr>
            <w:tcW w:w="2427" w:type="pct"/>
          </w:tcPr>
          <w:p w14:paraId="369312EC" w14:textId="3D16436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شاغاث بيديج</w:t>
            </w:r>
          </w:p>
        </w:tc>
        <w:tc>
          <w:tcPr>
            <w:tcW w:w="2210" w:type="pct"/>
          </w:tcPr>
          <w:p w14:paraId="4349B117" w14:textId="22B1BDAB" w:rsidR="00D63918" w:rsidRPr="00C56B59" w:rsidRDefault="00E3158B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الخزينة </w:t>
            </w:r>
          </w:p>
        </w:tc>
      </w:tr>
      <w:tr w:rsidR="00D63918" w:rsidRPr="00C56B59" w14:paraId="6E1B0891" w14:textId="77777777" w:rsidTr="0057785C">
        <w:tc>
          <w:tcPr>
            <w:tcW w:w="363" w:type="pct"/>
          </w:tcPr>
          <w:p w14:paraId="25D11059" w14:textId="7380E6AA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36</w:t>
            </w:r>
          </w:p>
        </w:tc>
        <w:tc>
          <w:tcPr>
            <w:tcW w:w="2427" w:type="pct"/>
          </w:tcPr>
          <w:p w14:paraId="606CEEF0" w14:textId="1A23A39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B70675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محمد </w:t>
            </w:r>
            <w:r w:rsidR="008F43F7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شازني</w:t>
            </w:r>
          </w:p>
        </w:tc>
        <w:tc>
          <w:tcPr>
            <w:tcW w:w="2210" w:type="pct"/>
          </w:tcPr>
          <w:p w14:paraId="4E174767" w14:textId="271D737B" w:rsidR="00D63918" w:rsidRPr="00C56B59" w:rsidRDefault="008F43F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مدير</w:t>
            </w:r>
            <w:r w:rsidR="009E7CF6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مساعد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</w:t>
            </w:r>
            <w:r w:rsidR="006F1D6D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التحصيلات</w:t>
            </w:r>
          </w:p>
        </w:tc>
      </w:tr>
      <w:tr w:rsidR="00D63918" w:rsidRPr="00C56B59" w14:paraId="155FFCF4" w14:textId="77777777" w:rsidTr="0057785C">
        <w:tc>
          <w:tcPr>
            <w:tcW w:w="363" w:type="pct"/>
          </w:tcPr>
          <w:p w14:paraId="1E248DD3" w14:textId="74CB3B58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37</w:t>
            </w:r>
          </w:p>
        </w:tc>
        <w:tc>
          <w:tcPr>
            <w:tcW w:w="2427" w:type="pct"/>
          </w:tcPr>
          <w:p w14:paraId="7B61A7E6" w14:textId="644809B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ماريا ديلا</w:t>
            </w:r>
          </w:p>
        </w:tc>
        <w:tc>
          <w:tcPr>
            <w:tcW w:w="2210" w:type="pct"/>
          </w:tcPr>
          <w:p w14:paraId="6C7310FF" w14:textId="3AAA536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كابيتال</w:t>
            </w:r>
          </w:p>
        </w:tc>
      </w:tr>
      <w:tr w:rsidR="00D63918" w:rsidRPr="00C56B59" w14:paraId="3D37A8CC" w14:textId="77777777" w:rsidTr="0057785C">
        <w:tc>
          <w:tcPr>
            <w:tcW w:w="363" w:type="pct"/>
          </w:tcPr>
          <w:p w14:paraId="1E77C8ED" w14:textId="10E49EE1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38</w:t>
            </w:r>
          </w:p>
        </w:tc>
        <w:tc>
          <w:tcPr>
            <w:tcW w:w="2427" w:type="pct"/>
          </w:tcPr>
          <w:p w14:paraId="7463ECFC" w14:textId="334D812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مارجولين ميند</w:t>
            </w:r>
            <w:r w:rsidR="0034109C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وزا</w:t>
            </w:r>
          </w:p>
        </w:tc>
        <w:tc>
          <w:tcPr>
            <w:tcW w:w="2210" w:type="pct"/>
          </w:tcPr>
          <w:p w14:paraId="388764E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D63918" w:rsidRPr="00C56B59" w14:paraId="10BD809F" w14:textId="77777777" w:rsidTr="0057785C">
        <w:tc>
          <w:tcPr>
            <w:tcW w:w="363" w:type="pct"/>
          </w:tcPr>
          <w:p w14:paraId="1B5365A4" w14:textId="084295FE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39</w:t>
            </w:r>
          </w:p>
        </w:tc>
        <w:tc>
          <w:tcPr>
            <w:tcW w:w="2427" w:type="pct"/>
          </w:tcPr>
          <w:p w14:paraId="696EFBA6" w14:textId="3F60E25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مريم العويدي</w:t>
            </w:r>
          </w:p>
        </w:tc>
        <w:tc>
          <w:tcPr>
            <w:tcW w:w="2210" w:type="pct"/>
          </w:tcPr>
          <w:p w14:paraId="61B8FC8C" w14:textId="02D7819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السكرتير التنفيذي</w:t>
            </w:r>
          </w:p>
        </w:tc>
      </w:tr>
      <w:tr w:rsidR="00D63918" w:rsidRPr="00C56B59" w14:paraId="3C5EA92D" w14:textId="77777777" w:rsidTr="0057785C">
        <w:tc>
          <w:tcPr>
            <w:tcW w:w="363" w:type="pct"/>
          </w:tcPr>
          <w:p w14:paraId="50FC0D9B" w14:textId="0FA42C58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40</w:t>
            </w:r>
          </w:p>
        </w:tc>
        <w:tc>
          <w:tcPr>
            <w:tcW w:w="2427" w:type="pct"/>
          </w:tcPr>
          <w:p w14:paraId="70A2D5D6" w14:textId="209345D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محمد الغلبان</w:t>
            </w:r>
          </w:p>
        </w:tc>
        <w:tc>
          <w:tcPr>
            <w:tcW w:w="2210" w:type="pct"/>
          </w:tcPr>
          <w:p w14:paraId="31F26D7A" w14:textId="2B93F8D2" w:rsidR="00D63918" w:rsidRPr="00C56B59" w:rsidRDefault="00242EB6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أول - </w:t>
            </w:r>
            <w:r w:rsidR="00E2205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الخزينة</w:t>
            </w:r>
          </w:p>
        </w:tc>
      </w:tr>
      <w:tr w:rsidR="00D63918" w:rsidRPr="00C56B59" w14:paraId="21CEB19D" w14:textId="77777777" w:rsidTr="0057785C">
        <w:tc>
          <w:tcPr>
            <w:tcW w:w="363" w:type="pct"/>
          </w:tcPr>
          <w:p w14:paraId="168D049C" w14:textId="4F0BD95F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41</w:t>
            </w:r>
          </w:p>
        </w:tc>
        <w:tc>
          <w:tcPr>
            <w:tcW w:w="2427" w:type="pct"/>
          </w:tcPr>
          <w:p w14:paraId="3AF67F4F" w14:textId="139A76A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مشافا أحمد</w:t>
            </w:r>
          </w:p>
        </w:tc>
        <w:tc>
          <w:tcPr>
            <w:tcW w:w="2210" w:type="pct"/>
          </w:tcPr>
          <w:p w14:paraId="1D7EBABD" w14:textId="62CB699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محاسب – </w:t>
            </w:r>
            <w:r w:rsidR="001977E6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المستحقات</w:t>
            </w:r>
          </w:p>
        </w:tc>
      </w:tr>
      <w:tr w:rsidR="00D63918" w:rsidRPr="00C56B59" w14:paraId="04B2A1BC" w14:textId="77777777" w:rsidTr="0057785C">
        <w:tc>
          <w:tcPr>
            <w:tcW w:w="363" w:type="pct"/>
          </w:tcPr>
          <w:p w14:paraId="11809C6B" w14:textId="08B95D6D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42</w:t>
            </w:r>
          </w:p>
        </w:tc>
        <w:tc>
          <w:tcPr>
            <w:tcW w:w="2427" w:type="pct"/>
          </w:tcPr>
          <w:p w14:paraId="0DFD7A2F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نمراتا اجاريا</w:t>
            </w:r>
          </w:p>
        </w:tc>
        <w:tc>
          <w:tcPr>
            <w:tcW w:w="2210" w:type="pct"/>
          </w:tcPr>
          <w:p w14:paraId="50451139" w14:textId="27C6EA1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والغاز</w:t>
            </w:r>
          </w:p>
        </w:tc>
      </w:tr>
      <w:tr w:rsidR="00D63918" w:rsidRPr="00C56B59" w14:paraId="7DE22DB2" w14:textId="77777777" w:rsidTr="0057785C">
        <w:tc>
          <w:tcPr>
            <w:tcW w:w="363" w:type="pct"/>
          </w:tcPr>
          <w:p w14:paraId="53F35D99" w14:textId="1D8EC020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43</w:t>
            </w:r>
          </w:p>
        </w:tc>
        <w:tc>
          <w:tcPr>
            <w:tcW w:w="2427" w:type="pct"/>
          </w:tcPr>
          <w:p w14:paraId="3A5A882E" w14:textId="151047A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برافين كومار</w:t>
            </w:r>
          </w:p>
        </w:tc>
        <w:tc>
          <w:tcPr>
            <w:tcW w:w="2210" w:type="pct"/>
          </w:tcPr>
          <w:p w14:paraId="3E271F22" w14:textId="2C98D750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كابيتال</w:t>
            </w:r>
          </w:p>
        </w:tc>
      </w:tr>
      <w:tr w:rsidR="00D63918" w:rsidRPr="00C56B59" w14:paraId="05C12596" w14:textId="77777777" w:rsidTr="0057785C">
        <w:tc>
          <w:tcPr>
            <w:tcW w:w="363" w:type="pct"/>
          </w:tcPr>
          <w:p w14:paraId="68FFF767" w14:textId="4ED955E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44</w:t>
            </w:r>
          </w:p>
        </w:tc>
        <w:tc>
          <w:tcPr>
            <w:tcW w:w="2427" w:type="pct"/>
          </w:tcPr>
          <w:p w14:paraId="3EC3206E" w14:textId="7E88DA2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تركية الشمري</w:t>
            </w:r>
          </w:p>
        </w:tc>
        <w:tc>
          <w:tcPr>
            <w:tcW w:w="2210" w:type="pct"/>
          </w:tcPr>
          <w:p w14:paraId="5EBFF905" w14:textId="5C751F2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</w:t>
            </w:r>
            <w:r w:rsidR="00E2205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 - الخزينة</w:t>
            </w:r>
          </w:p>
        </w:tc>
      </w:tr>
      <w:tr w:rsidR="00D63918" w:rsidRPr="00C56B59" w14:paraId="55184CC4" w14:textId="77777777" w:rsidTr="0057785C">
        <w:tc>
          <w:tcPr>
            <w:tcW w:w="363" w:type="pct"/>
          </w:tcPr>
          <w:p w14:paraId="5DCBAD21" w14:textId="4E6DAC0B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45</w:t>
            </w:r>
          </w:p>
        </w:tc>
        <w:tc>
          <w:tcPr>
            <w:tcW w:w="2427" w:type="pct"/>
          </w:tcPr>
          <w:p w14:paraId="69BDA952" w14:textId="3B19E6F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وستوا شاليخا اندراجيث</w:t>
            </w:r>
          </w:p>
        </w:tc>
        <w:tc>
          <w:tcPr>
            <w:tcW w:w="2210" w:type="pct"/>
          </w:tcPr>
          <w:p w14:paraId="2C15A2EE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البحرية واللوجستية</w:t>
            </w:r>
          </w:p>
        </w:tc>
      </w:tr>
      <w:tr w:rsidR="00D63918" w:rsidRPr="00C56B59" w14:paraId="00456A38" w14:textId="77777777" w:rsidTr="0057785C">
        <w:tc>
          <w:tcPr>
            <w:tcW w:w="363" w:type="pct"/>
          </w:tcPr>
          <w:p w14:paraId="2045DFE9" w14:textId="02E705E3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46</w:t>
            </w:r>
          </w:p>
        </w:tc>
        <w:tc>
          <w:tcPr>
            <w:tcW w:w="2427" w:type="pct"/>
          </w:tcPr>
          <w:p w14:paraId="33ABA5EB" w14:textId="6BBEFCB4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ديكسون دي سيلفا</w:t>
            </w:r>
          </w:p>
        </w:tc>
        <w:tc>
          <w:tcPr>
            <w:tcW w:w="2210" w:type="pct"/>
          </w:tcPr>
          <w:p w14:paraId="5B08EBA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D63918" w:rsidRPr="00C56B59" w14:paraId="5AF17259" w14:textId="77777777" w:rsidTr="0057785C">
        <w:tc>
          <w:tcPr>
            <w:tcW w:w="363" w:type="pct"/>
          </w:tcPr>
          <w:p w14:paraId="0208A630" w14:textId="778BB90D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47</w:t>
            </w:r>
          </w:p>
        </w:tc>
        <w:tc>
          <w:tcPr>
            <w:tcW w:w="2427" w:type="pct"/>
          </w:tcPr>
          <w:p w14:paraId="20DC29A0" w14:textId="18F1773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عماد نجاتي</w:t>
            </w:r>
          </w:p>
        </w:tc>
        <w:tc>
          <w:tcPr>
            <w:tcW w:w="2210" w:type="pct"/>
          </w:tcPr>
          <w:p w14:paraId="3935AB1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6B77503A" w14:textId="77777777" w:rsidTr="0057785C">
        <w:tc>
          <w:tcPr>
            <w:tcW w:w="363" w:type="pct"/>
          </w:tcPr>
          <w:p w14:paraId="7BBCB285" w14:textId="7927DD1A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48</w:t>
            </w:r>
          </w:p>
        </w:tc>
        <w:tc>
          <w:tcPr>
            <w:tcW w:w="2427" w:type="pct"/>
          </w:tcPr>
          <w:p w14:paraId="111991A1" w14:textId="027702C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جيريش كومار</w:t>
            </w:r>
          </w:p>
        </w:tc>
        <w:tc>
          <w:tcPr>
            <w:tcW w:w="2210" w:type="pct"/>
          </w:tcPr>
          <w:p w14:paraId="1CF483F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D63918" w:rsidRPr="00C56B59" w14:paraId="578F9BD2" w14:textId="77777777" w:rsidTr="0057785C">
        <w:tc>
          <w:tcPr>
            <w:tcW w:w="363" w:type="pct"/>
          </w:tcPr>
          <w:p w14:paraId="5B4DB56F" w14:textId="6FBB1D72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49</w:t>
            </w:r>
          </w:p>
        </w:tc>
        <w:tc>
          <w:tcPr>
            <w:tcW w:w="2427" w:type="pct"/>
          </w:tcPr>
          <w:p w14:paraId="4F36409C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جوزيف شيبالا</w:t>
            </w:r>
          </w:p>
        </w:tc>
        <w:tc>
          <w:tcPr>
            <w:tcW w:w="2210" w:type="pct"/>
          </w:tcPr>
          <w:p w14:paraId="6F597FFA" w14:textId="2AB31E1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المدفوعات</w:t>
            </w:r>
          </w:p>
        </w:tc>
      </w:tr>
      <w:tr w:rsidR="00D63918" w:rsidRPr="00C56B59" w14:paraId="59A9F8BB" w14:textId="77777777" w:rsidTr="0057785C">
        <w:tc>
          <w:tcPr>
            <w:tcW w:w="363" w:type="pct"/>
          </w:tcPr>
          <w:p w14:paraId="3B59A6D3" w14:textId="1E76DBB8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50</w:t>
            </w:r>
          </w:p>
        </w:tc>
        <w:tc>
          <w:tcPr>
            <w:tcW w:w="2427" w:type="pct"/>
          </w:tcPr>
          <w:p w14:paraId="7961B6D4" w14:textId="3495DA8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محمود محمد بور</w:t>
            </w:r>
          </w:p>
        </w:tc>
        <w:tc>
          <w:tcPr>
            <w:tcW w:w="2210" w:type="pct"/>
          </w:tcPr>
          <w:p w14:paraId="34AFDC7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أوراق الدفع</w:t>
            </w:r>
          </w:p>
        </w:tc>
      </w:tr>
      <w:tr w:rsidR="00D63918" w:rsidRPr="00C56B59" w14:paraId="09CBC1CB" w14:textId="77777777" w:rsidTr="0057785C">
        <w:tc>
          <w:tcPr>
            <w:tcW w:w="363" w:type="pct"/>
          </w:tcPr>
          <w:p w14:paraId="68B7F18D" w14:textId="5D8444D1" w:rsidR="00D63918" w:rsidRPr="00C56B59" w:rsidRDefault="00460DD7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</w:t>
            </w:r>
            <w:r w:rsidR="000C4C18">
              <w:rPr>
                <w:rFonts w:asciiTheme="minorBidi" w:hAnsiTheme="minorBidi"/>
                <w:sz w:val="24"/>
                <w:szCs w:val="24"/>
                <w:lang w:bidi="ar-QA"/>
              </w:rPr>
              <w:t>1</w:t>
            </w:r>
          </w:p>
        </w:tc>
        <w:tc>
          <w:tcPr>
            <w:tcW w:w="2427" w:type="pct"/>
          </w:tcPr>
          <w:p w14:paraId="73BAA355" w14:textId="73ED682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السيدة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مريم ناصر النجار</w:t>
            </w:r>
          </w:p>
        </w:tc>
        <w:tc>
          <w:tcPr>
            <w:tcW w:w="2210" w:type="pct"/>
          </w:tcPr>
          <w:p w14:paraId="5A18F069" w14:textId="75C1645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المدفوعات</w:t>
            </w:r>
          </w:p>
        </w:tc>
      </w:tr>
      <w:tr w:rsidR="00D63918" w:rsidRPr="00C56B59" w14:paraId="06AA38C6" w14:textId="77777777" w:rsidTr="0057785C">
        <w:tc>
          <w:tcPr>
            <w:tcW w:w="363" w:type="pct"/>
          </w:tcPr>
          <w:p w14:paraId="68D62D75" w14:textId="7192D124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52</w:t>
            </w:r>
          </w:p>
        </w:tc>
        <w:tc>
          <w:tcPr>
            <w:tcW w:w="2427" w:type="pct"/>
          </w:tcPr>
          <w:p w14:paraId="7B9AE1DA" w14:textId="1733B5ED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مؤمن منصور اسماعيل</w:t>
            </w:r>
          </w:p>
        </w:tc>
        <w:tc>
          <w:tcPr>
            <w:tcW w:w="2210" w:type="pct"/>
          </w:tcPr>
          <w:p w14:paraId="7FD76E2A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0DD4F383" w14:textId="77777777" w:rsidTr="0057785C">
        <w:tc>
          <w:tcPr>
            <w:tcW w:w="363" w:type="pct"/>
          </w:tcPr>
          <w:p w14:paraId="4B50AC9E" w14:textId="627EC73C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53</w:t>
            </w:r>
          </w:p>
        </w:tc>
        <w:tc>
          <w:tcPr>
            <w:tcW w:w="2427" w:type="pct"/>
          </w:tcPr>
          <w:p w14:paraId="70FAF513" w14:textId="35D707DC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زين عابدين</w:t>
            </w:r>
            <w:r w:rsidR="001D1F34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خاجا</w:t>
            </w:r>
          </w:p>
        </w:tc>
        <w:tc>
          <w:tcPr>
            <w:tcW w:w="2210" w:type="pct"/>
          </w:tcPr>
          <w:p w14:paraId="6698C546" w14:textId="32CCC088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أمين صندوق</w:t>
            </w:r>
            <w:r w:rsidR="00F27713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أول</w:t>
            </w:r>
          </w:p>
        </w:tc>
      </w:tr>
      <w:tr w:rsidR="00C01419" w:rsidRPr="00C56B59" w14:paraId="19F7E362" w14:textId="77777777" w:rsidTr="0057785C">
        <w:tc>
          <w:tcPr>
            <w:tcW w:w="363" w:type="pct"/>
          </w:tcPr>
          <w:p w14:paraId="3D8E9D57" w14:textId="52014FF6" w:rsidR="00C01419" w:rsidRPr="00C56B59" w:rsidRDefault="00C01419" w:rsidP="00C0141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54</w:t>
            </w:r>
          </w:p>
        </w:tc>
        <w:tc>
          <w:tcPr>
            <w:tcW w:w="2427" w:type="pct"/>
          </w:tcPr>
          <w:p w14:paraId="2336E7A7" w14:textId="04D1BD35" w:rsidR="00C01419" w:rsidRPr="00C56B59" w:rsidRDefault="00C01419" w:rsidP="00C0141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موهبة عيسى</w:t>
            </w:r>
          </w:p>
        </w:tc>
        <w:tc>
          <w:tcPr>
            <w:tcW w:w="2210" w:type="pct"/>
          </w:tcPr>
          <w:p w14:paraId="0C61AB5E" w14:textId="26EBE876" w:rsidR="00C01419" w:rsidRPr="00C56B59" w:rsidRDefault="00C01419" w:rsidP="00C01419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ضرائب أول </w:t>
            </w:r>
          </w:p>
        </w:tc>
      </w:tr>
      <w:tr w:rsidR="00D63918" w:rsidRPr="00C56B59" w14:paraId="2656B57F" w14:textId="77777777" w:rsidTr="0057785C">
        <w:tc>
          <w:tcPr>
            <w:tcW w:w="363" w:type="pct"/>
          </w:tcPr>
          <w:p w14:paraId="55DADCD9" w14:textId="1DA0BEE8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lastRenderedPageBreak/>
              <w:t>55</w:t>
            </w:r>
          </w:p>
        </w:tc>
        <w:tc>
          <w:tcPr>
            <w:tcW w:w="2427" w:type="pct"/>
          </w:tcPr>
          <w:p w14:paraId="48575E27" w14:textId="05EBA0FE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أمير الدين</w:t>
            </w:r>
          </w:p>
        </w:tc>
        <w:tc>
          <w:tcPr>
            <w:tcW w:w="2210" w:type="pct"/>
          </w:tcPr>
          <w:p w14:paraId="5AC3D888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– المستحقات</w:t>
            </w:r>
          </w:p>
        </w:tc>
      </w:tr>
      <w:tr w:rsidR="00D63918" w:rsidRPr="00C56B59" w14:paraId="05743B35" w14:textId="77777777" w:rsidTr="0057785C">
        <w:tc>
          <w:tcPr>
            <w:tcW w:w="363" w:type="pct"/>
          </w:tcPr>
          <w:p w14:paraId="677D85AD" w14:textId="44F15A43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56</w:t>
            </w:r>
          </w:p>
        </w:tc>
        <w:tc>
          <w:tcPr>
            <w:tcW w:w="2427" w:type="pct"/>
          </w:tcPr>
          <w:p w14:paraId="557E350F" w14:textId="3B8BD7D6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جول لات</w:t>
            </w:r>
          </w:p>
        </w:tc>
        <w:tc>
          <w:tcPr>
            <w:tcW w:w="2210" w:type="pct"/>
          </w:tcPr>
          <w:p w14:paraId="65C659E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7E9894FA" w14:textId="77777777" w:rsidTr="0057785C">
        <w:tc>
          <w:tcPr>
            <w:tcW w:w="363" w:type="pct"/>
          </w:tcPr>
          <w:p w14:paraId="57100185" w14:textId="22B1B657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57</w:t>
            </w:r>
          </w:p>
        </w:tc>
        <w:tc>
          <w:tcPr>
            <w:tcW w:w="2427" w:type="pct"/>
          </w:tcPr>
          <w:p w14:paraId="1C173E09" w14:textId="7EE402FB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كريم خان باشا</w:t>
            </w:r>
          </w:p>
        </w:tc>
        <w:tc>
          <w:tcPr>
            <w:tcW w:w="2210" w:type="pct"/>
          </w:tcPr>
          <w:p w14:paraId="42B39644" w14:textId="0C535A03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محاسب – فرع دبي</w:t>
            </w:r>
          </w:p>
        </w:tc>
      </w:tr>
      <w:tr w:rsidR="00D63918" w:rsidRPr="00C56B59" w14:paraId="04F75C96" w14:textId="77777777" w:rsidTr="0057785C">
        <w:tc>
          <w:tcPr>
            <w:tcW w:w="363" w:type="pct"/>
          </w:tcPr>
          <w:p w14:paraId="3E9838B3" w14:textId="657F127A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58</w:t>
            </w:r>
          </w:p>
        </w:tc>
        <w:tc>
          <w:tcPr>
            <w:tcW w:w="2427" w:type="pct"/>
          </w:tcPr>
          <w:p w14:paraId="70C40ADC" w14:textId="74B0DE42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نجيب سالم</w:t>
            </w:r>
          </w:p>
        </w:tc>
        <w:tc>
          <w:tcPr>
            <w:tcW w:w="2210" w:type="pct"/>
          </w:tcPr>
          <w:p w14:paraId="2BE17FFA" w14:textId="404B7A85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القروض الإئتمانية</w:t>
            </w:r>
          </w:p>
        </w:tc>
      </w:tr>
      <w:tr w:rsidR="00D63918" w:rsidRPr="00C56B59" w14:paraId="65FF9D05" w14:textId="77777777" w:rsidTr="0057785C">
        <w:tc>
          <w:tcPr>
            <w:tcW w:w="363" w:type="pct"/>
          </w:tcPr>
          <w:p w14:paraId="20A793E7" w14:textId="114A96E0" w:rsidR="00D6391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59</w:t>
            </w:r>
          </w:p>
        </w:tc>
        <w:tc>
          <w:tcPr>
            <w:tcW w:w="2427" w:type="pct"/>
          </w:tcPr>
          <w:p w14:paraId="57E1BB3D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سادولا باشا</w:t>
            </w:r>
          </w:p>
        </w:tc>
        <w:tc>
          <w:tcPr>
            <w:tcW w:w="2210" w:type="pct"/>
          </w:tcPr>
          <w:p w14:paraId="09D90774" w14:textId="03F77DD1" w:rsidR="00D63918" w:rsidRPr="00C56B59" w:rsidRDefault="004B5603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مندوب</w:t>
            </w:r>
            <w:r w:rsidR="00D63918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أول</w:t>
            </w:r>
          </w:p>
        </w:tc>
      </w:tr>
      <w:tr w:rsidR="00592152" w:rsidRPr="00C56B59" w14:paraId="20A5B16F" w14:textId="77777777" w:rsidTr="0057785C">
        <w:tc>
          <w:tcPr>
            <w:tcW w:w="363" w:type="pct"/>
          </w:tcPr>
          <w:p w14:paraId="3078F67F" w14:textId="5F18FE72" w:rsidR="00592152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60</w:t>
            </w:r>
          </w:p>
        </w:tc>
        <w:tc>
          <w:tcPr>
            <w:tcW w:w="2427" w:type="pct"/>
          </w:tcPr>
          <w:p w14:paraId="2B9541DA" w14:textId="0A362581" w:rsidR="00592152" w:rsidRPr="00C56B59" w:rsidRDefault="006C43A5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592152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ايفان جوزيف</w:t>
            </w:r>
          </w:p>
        </w:tc>
        <w:tc>
          <w:tcPr>
            <w:tcW w:w="2210" w:type="pct"/>
          </w:tcPr>
          <w:p w14:paraId="180C0843" w14:textId="52C437E7" w:rsidR="00592152" w:rsidRPr="00C56B59" w:rsidRDefault="0059215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محلل مالي أول</w:t>
            </w:r>
          </w:p>
        </w:tc>
      </w:tr>
      <w:tr w:rsidR="00AB78A8" w:rsidRPr="00C56B59" w14:paraId="2D008C4A" w14:textId="77777777" w:rsidTr="0057785C">
        <w:tc>
          <w:tcPr>
            <w:tcW w:w="363" w:type="pct"/>
          </w:tcPr>
          <w:p w14:paraId="06EC878C" w14:textId="535627C8" w:rsidR="00AB78A8" w:rsidRPr="00C56B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61</w:t>
            </w:r>
          </w:p>
        </w:tc>
        <w:tc>
          <w:tcPr>
            <w:tcW w:w="2427" w:type="pct"/>
          </w:tcPr>
          <w:p w14:paraId="3B18B212" w14:textId="36658810" w:rsidR="00AB78A8" w:rsidRPr="00C56B59" w:rsidRDefault="00EF6E8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جورج غوميز </w:t>
            </w:r>
          </w:p>
        </w:tc>
        <w:tc>
          <w:tcPr>
            <w:tcW w:w="2210" w:type="pct"/>
          </w:tcPr>
          <w:p w14:paraId="3D742D74" w14:textId="71DEDE0D" w:rsidR="00AB78A8" w:rsidRPr="00C56B59" w:rsidRDefault="00EF6E8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مدير - التأمين</w:t>
            </w:r>
          </w:p>
        </w:tc>
      </w:tr>
      <w:tr w:rsidR="00205138" w:rsidRPr="00C56B59" w14:paraId="3AD93A0E" w14:textId="77777777" w:rsidTr="0057785C">
        <w:tc>
          <w:tcPr>
            <w:tcW w:w="363" w:type="pct"/>
          </w:tcPr>
          <w:p w14:paraId="7D1D1E6A" w14:textId="6B5EE8D8" w:rsidR="00205138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62</w:t>
            </w:r>
          </w:p>
        </w:tc>
        <w:tc>
          <w:tcPr>
            <w:tcW w:w="2427" w:type="pct"/>
          </w:tcPr>
          <w:p w14:paraId="6124D0A7" w14:textId="55CE71C9" w:rsidR="00205138" w:rsidRDefault="0020513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محمد علي بالهيدي</w:t>
            </w:r>
          </w:p>
        </w:tc>
        <w:tc>
          <w:tcPr>
            <w:tcW w:w="2210" w:type="pct"/>
          </w:tcPr>
          <w:p w14:paraId="5C657227" w14:textId="3ADC50E9" w:rsidR="00205138" w:rsidRDefault="004B1B10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محلل مالي أول </w:t>
            </w:r>
          </w:p>
        </w:tc>
      </w:tr>
      <w:tr w:rsidR="00C11659" w:rsidRPr="00C56B59" w14:paraId="437549EC" w14:textId="77777777" w:rsidTr="0057785C">
        <w:tc>
          <w:tcPr>
            <w:tcW w:w="363" w:type="pct"/>
          </w:tcPr>
          <w:p w14:paraId="45AC028E" w14:textId="55D0D3DE" w:rsidR="00C11659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63</w:t>
            </w:r>
          </w:p>
        </w:tc>
        <w:tc>
          <w:tcPr>
            <w:tcW w:w="2427" w:type="pct"/>
          </w:tcPr>
          <w:p w14:paraId="72EAE41D" w14:textId="0B3C1788" w:rsidR="00C11659" w:rsidRDefault="0049730C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هيا المفتاح </w:t>
            </w:r>
          </w:p>
        </w:tc>
        <w:tc>
          <w:tcPr>
            <w:tcW w:w="2210" w:type="pct"/>
          </w:tcPr>
          <w:p w14:paraId="383E2745" w14:textId="3F0B4253" w:rsidR="00C11659" w:rsidRDefault="0049730C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متدرب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الإستدامة </w:t>
            </w:r>
          </w:p>
        </w:tc>
      </w:tr>
      <w:tr w:rsidR="00DF5C7C" w:rsidRPr="00C56B59" w14:paraId="2E936E8C" w14:textId="77777777" w:rsidTr="0057785C">
        <w:tc>
          <w:tcPr>
            <w:tcW w:w="363" w:type="pct"/>
          </w:tcPr>
          <w:p w14:paraId="3E6D3541" w14:textId="7D3CB674" w:rsidR="00DF5C7C" w:rsidRDefault="000C4C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64</w:t>
            </w:r>
          </w:p>
        </w:tc>
        <w:tc>
          <w:tcPr>
            <w:tcW w:w="2427" w:type="pct"/>
          </w:tcPr>
          <w:p w14:paraId="7EA0E1BD" w14:textId="7DE98781" w:rsidR="00DF5C7C" w:rsidRDefault="003C387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منيرة فخرو </w:t>
            </w:r>
          </w:p>
        </w:tc>
        <w:tc>
          <w:tcPr>
            <w:tcW w:w="2210" w:type="pct"/>
          </w:tcPr>
          <w:p w14:paraId="7D011BC6" w14:textId="2111EF4B" w:rsidR="00DF5C7C" w:rsidRDefault="003C387A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متدرب </w:t>
            </w:r>
          </w:p>
        </w:tc>
      </w:tr>
      <w:tr w:rsidR="00386958" w:rsidRPr="00C56B59" w14:paraId="57F8A803" w14:textId="77777777" w:rsidTr="0057785C">
        <w:tc>
          <w:tcPr>
            <w:tcW w:w="363" w:type="pct"/>
          </w:tcPr>
          <w:p w14:paraId="01051852" w14:textId="692062A5" w:rsidR="00386958" w:rsidRDefault="0038695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65</w:t>
            </w:r>
          </w:p>
        </w:tc>
        <w:tc>
          <w:tcPr>
            <w:tcW w:w="2427" w:type="pct"/>
          </w:tcPr>
          <w:p w14:paraId="3B82BC9C" w14:textId="5EBD6D61" w:rsidR="00386958" w:rsidRDefault="0038695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 w:rsidR="00876C24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="00876C24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عبدالشفير </w:t>
            </w:r>
          </w:p>
        </w:tc>
        <w:tc>
          <w:tcPr>
            <w:tcW w:w="2210" w:type="pct"/>
          </w:tcPr>
          <w:p w14:paraId="218A76B4" w14:textId="3D110ED0" w:rsidR="00386958" w:rsidRDefault="00373C9F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متخصص </w:t>
            </w:r>
            <w:r w:rsidR="00A66B62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A66B62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تأمين الشركات</w:t>
            </w:r>
          </w:p>
        </w:tc>
      </w:tr>
    </w:tbl>
    <w:p w14:paraId="7C40CE2A" w14:textId="77777777" w:rsidR="00CF027D" w:rsidRPr="00C56B59" w:rsidRDefault="00CF027D" w:rsidP="00454CFB">
      <w:pPr>
        <w:bidi/>
        <w:spacing w:line="276" w:lineRule="auto"/>
        <w:jc w:val="both"/>
        <w:rPr>
          <w:rFonts w:asciiTheme="minorBidi" w:hAnsiTheme="minorBidi"/>
          <w:sz w:val="24"/>
          <w:szCs w:val="24"/>
          <w:rtl/>
          <w:lang w:bidi="ar-QA"/>
        </w:rPr>
      </w:pPr>
    </w:p>
    <w:p w14:paraId="63CC742D" w14:textId="1544F4B8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CF027D" w:rsidRPr="00C56B59" w14:paraId="44D3CC32" w14:textId="77777777" w:rsidTr="008724EE">
        <w:tc>
          <w:tcPr>
            <w:tcW w:w="251" w:type="pct"/>
            <w:shd w:val="clear" w:color="auto" w:fill="7030A0"/>
          </w:tcPr>
          <w:p w14:paraId="15E0E433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F9F3F8F" w14:textId="2EE16F11" w:rsidR="00CF027D" w:rsidRPr="00C56B59" w:rsidRDefault="00A66F9C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الخدمات </w:t>
            </w:r>
            <w:r w:rsidR="00CF027D"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اللوجستية</w:t>
            </w:r>
          </w:p>
        </w:tc>
        <w:tc>
          <w:tcPr>
            <w:tcW w:w="2210" w:type="pct"/>
            <w:shd w:val="clear" w:color="auto" w:fill="7030A0"/>
          </w:tcPr>
          <w:p w14:paraId="4B563248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1A7C1044" w14:textId="77777777" w:rsidTr="008724EE">
        <w:tc>
          <w:tcPr>
            <w:tcW w:w="251" w:type="pct"/>
            <w:shd w:val="clear" w:color="auto" w:fill="7030A0"/>
          </w:tcPr>
          <w:p w14:paraId="3591C4F4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343D9FFB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B2F23C5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D63918" w:rsidRPr="00C56B59" w14:paraId="52217274" w14:textId="77777777" w:rsidTr="008724EE">
        <w:tc>
          <w:tcPr>
            <w:tcW w:w="251" w:type="pct"/>
          </w:tcPr>
          <w:p w14:paraId="2859F05E" w14:textId="155CB88A" w:rsidR="00D63918" w:rsidRPr="00C56B59" w:rsidRDefault="008724E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1D670132" w14:textId="4CA16C8A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="006D24E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عامر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بركات الخطيب</w:t>
            </w:r>
          </w:p>
        </w:tc>
        <w:tc>
          <w:tcPr>
            <w:tcW w:w="2210" w:type="pct"/>
          </w:tcPr>
          <w:p w14:paraId="13A593BD" w14:textId="67CDB8E1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6D24E9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الإدارة التجارية ب</w:t>
            </w:r>
            <w:r w:rsidR="000505C7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فرع الإمارات</w:t>
            </w:r>
          </w:p>
        </w:tc>
      </w:tr>
      <w:tr w:rsidR="00D63918" w:rsidRPr="00C56B59" w14:paraId="7CFF0EC5" w14:textId="77777777" w:rsidTr="008724EE">
        <w:tc>
          <w:tcPr>
            <w:tcW w:w="251" w:type="pct"/>
          </w:tcPr>
          <w:p w14:paraId="6C406CB8" w14:textId="6E5FCF8C" w:rsidR="00D63918" w:rsidRPr="00C56B59" w:rsidRDefault="008724E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7E97CDFE" w14:textId="22168C2B" w:rsidR="00D63918" w:rsidRPr="00E73B30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E73B30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E73B30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E73B30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A273FB" w:rsidRPr="00E73B30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إلياس جودة</w:t>
            </w:r>
          </w:p>
        </w:tc>
        <w:tc>
          <w:tcPr>
            <w:tcW w:w="2210" w:type="pct"/>
          </w:tcPr>
          <w:p w14:paraId="20C692EB" w14:textId="0277F009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بالإنابة – </w:t>
            </w:r>
            <w:r w:rsidR="00FE44F4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لوجستيات الشحن</w:t>
            </w:r>
          </w:p>
        </w:tc>
      </w:tr>
    </w:tbl>
    <w:p w14:paraId="5FE68DC1" w14:textId="77777777" w:rsidR="00D63918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F4A07" w:rsidRPr="00C56B59" w14:paraId="37BB8886" w14:textId="77777777" w:rsidTr="00512774">
        <w:tc>
          <w:tcPr>
            <w:tcW w:w="251" w:type="pct"/>
            <w:shd w:val="clear" w:color="auto" w:fill="7030A0"/>
          </w:tcPr>
          <w:p w14:paraId="784742D2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0DB7A22" w14:textId="1FEF0575" w:rsidR="00AF4A07" w:rsidRPr="00C56B59" w:rsidRDefault="00167B06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كابيتال</w:t>
            </w:r>
          </w:p>
        </w:tc>
        <w:tc>
          <w:tcPr>
            <w:tcW w:w="2210" w:type="pct"/>
            <w:shd w:val="clear" w:color="auto" w:fill="7030A0"/>
          </w:tcPr>
          <w:p w14:paraId="5EE95054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F4A07" w:rsidRPr="00C56B59" w14:paraId="24686937" w14:textId="77777777" w:rsidTr="00512774">
        <w:tc>
          <w:tcPr>
            <w:tcW w:w="251" w:type="pct"/>
            <w:shd w:val="clear" w:color="auto" w:fill="7030A0"/>
          </w:tcPr>
          <w:p w14:paraId="307146A3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4AF9969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5F9CFB7A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F4A07" w:rsidRPr="00C56B59" w14:paraId="33741D9F" w14:textId="77777777" w:rsidTr="00512774">
        <w:tc>
          <w:tcPr>
            <w:tcW w:w="251" w:type="pct"/>
          </w:tcPr>
          <w:p w14:paraId="54991A0D" w14:textId="77777777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108951F9" w14:textId="4E900366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3F376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مالك شوغار</w:t>
            </w:r>
          </w:p>
        </w:tc>
        <w:tc>
          <w:tcPr>
            <w:tcW w:w="2210" w:type="pct"/>
          </w:tcPr>
          <w:p w14:paraId="7F1A6A7C" w14:textId="3A4E3522" w:rsidR="00AF4A07" w:rsidRPr="00C56B59" w:rsidRDefault="00AF4A0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A33F3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الإستثمارات</w:t>
            </w:r>
            <w:r w:rsidR="0010779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3F413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(رئيس الاستثمارات)</w:t>
            </w:r>
          </w:p>
        </w:tc>
      </w:tr>
    </w:tbl>
    <w:p w14:paraId="1A959A25" w14:textId="77777777" w:rsidR="00AF4A07" w:rsidRDefault="00AF4A07" w:rsidP="00AF4A07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60BAC10C" w14:textId="77777777" w:rsidR="00AF4A07" w:rsidRDefault="00AF4A07" w:rsidP="00AF4A07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4F2E0D" w:rsidRPr="00C56B59" w14:paraId="09131170" w14:textId="77777777" w:rsidTr="00512774">
        <w:tc>
          <w:tcPr>
            <w:tcW w:w="251" w:type="pct"/>
            <w:shd w:val="clear" w:color="auto" w:fill="7030A0"/>
          </w:tcPr>
          <w:p w14:paraId="046D14E0" w14:textId="77777777" w:rsidR="004F2E0D" w:rsidRPr="00AF4A07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7C6901E" w14:textId="48E8535A" w:rsidR="004F2E0D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شحن الحاويات</w:t>
            </w:r>
          </w:p>
        </w:tc>
        <w:tc>
          <w:tcPr>
            <w:tcW w:w="2210" w:type="pct"/>
            <w:shd w:val="clear" w:color="auto" w:fill="7030A0"/>
          </w:tcPr>
          <w:p w14:paraId="4793B853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4F2E0D" w:rsidRPr="00C56B59" w14:paraId="11865485" w14:textId="77777777" w:rsidTr="00512774">
        <w:tc>
          <w:tcPr>
            <w:tcW w:w="251" w:type="pct"/>
            <w:shd w:val="clear" w:color="auto" w:fill="7030A0"/>
          </w:tcPr>
          <w:p w14:paraId="3B909B87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35AB5978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099418C1" w14:textId="77777777" w:rsidR="004F2E0D" w:rsidRPr="00C56B59" w:rsidRDefault="004F2E0D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8724EE" w:rsidRPr="00C56B59" w14:paraId="52DD13D8" w14:textId="77777777" w:rsidTr="00512774">
        <w:tc>
          <w:tcPr>
            <w:tcW w:w="251" w:type="pct"/>
          </w:tcPr>
          <w:p w14:paraId="696532D4" w14:textId="77777777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6A5BD7EA" w14:textId="6CC53E22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السيد/ </w:t>
            </w:r>
            <w:r w:rsidR="00A92CAC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بيتر فيرهيجين</w:t>
            </w:r>
          </w:p>
        </w:tc>
        <w:tc>
          <w:tcPr>
            <w:tcW w:w="2210" w:type="pct"/>
          </w:tcPr>
          <w:p w14:paraId="6077113C" w14:textId="66E7832F" w:rsidR="008724EE" w:rsidRPr="00C56B59" w:rsidRDefault="008724EE" w:rsidP="008724EE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</w:t>
            </w:r>
            <w:r w:rsidR="001E261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 شحن الحاويات</w:t>
            </w:r>
          </w:p>
        </w:tc>
      </w:tr>
    </w:tbl>
    <w:p w14:paraId="14196C4E" w14:textId="77777777" w:rsidR="004F2E0D" w:rsidRDefault="004F2E0D" w:rsidP="004F2E0D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7B1C3CED" w14:textId="77777777" w:rsidR="00CB1E45" w:rsidRDefault="00CB1E45" w:rsidP="00CB1E4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lang w:bidi="ar-QA"/>
        </w:rPr>
      </w:pPr>
    </w:p>
    <w:p w14:paraId="2F12819C" w14:textId="77777777" w:rsidR="00A057EA" w:rsidRDefault="00A057EA" w:rsidP="00A057EA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33F31" w:rsidRPr="00C56B59" w14:paraId="5B7AFD72" w14:textId="77777777" w:rsidTr="00512774">
        <w:tc>
          <w:tcPr>
            <w:tcW w:w="251" w:type="pct"/>
            <w:shd w:val="clear" w:color="auto" w:fill="7030A0"/>
          </w:tcPr>
          <w:p w14:paraId="775B576E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06361119" w14:textId="5543EAB9" w:rsidR="00A33F31" w:rsidRPr="00C56B59" w:rsidRDefault="00FA56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تطوير واستراتيجية الشركة</w:t>
            </w:r>
          </w:p>
        </w:tc>
        <w:tc>
          <w:tcPr>
            <w:tcW w:w="2210" w:type="pct"/>
            <w:shd w:val="clear" w:color="auto" w:fill="7030A0"/>
          </w:tcPr>
          <w:p w14:paraId="633AA28E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33F31" w:rsidRPr="00C56B59" w14:paraId="59FB24A6" w14:textId="77777777" w:rsidTr="00512774">
        <w:tc>
          <w:tcPr>
            <w:tcW w:w="251" w:type="pct"/>
            <w:shd w:val="clear" w:color="auto" w:fill="7030A0"/>
          </w:tcPr>
          <w:p w14:paraId="1859F2C8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4DC39981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3E4C234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33F31" w:rsidRPr="00C56B59" w14:paraId="68381897" w14:textId="77777777" w:rsidTr="00512774">
        <w:tc>
          <w:tcPr>
            <w:tcW w:w="251" w:type="pct"/>
          </w:tcPr>
          <w:p w14:paraId="12B9D364" w14:textId="77777777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7DEF6A0F" w14:textId="2DCD9E5D" w:rsidR="00A33F31" w:rsidRPr="00C56B59" w:rsidRDefault="00A33F3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02583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نايل شانباغ</w:t>
            </w:r>
          </w:p>
        </w:tc>
        <w:tc>
          <w:tcPr>
            <w:tcW w:w="2210" w:type="pct"/>
          </w:tcPr>
          <w:p w14:paraId="64C4AD45" w14:textId="21616F26" w:rsidR="00A33F31" w:rsidRPr="00C56B59" w:rsidRDefault="00A66B6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نائب الرئيس</w:t>
            </w:r>
            <w:r w:rsidR="00A33F31"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– </w:t>
            </w:r>
            <w:r w:rsidR="00025836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الاستراتيجية والمشاريع</w:t>
            </w:r>
          </w:p>
        </w:tc>
      </w:tr>
      <w:tr w:rsidR="004529C8" w:rsidRPr="00C56B59" w14:paraId="630377A1" w14:textId="77777777" w:rsidTr="00512774">
        <w:tc>
          <w:tcPr>
            <w:tcW w:w="251" w:type="pct"/>
          </w:tcPr>
          <w:p w14:paraId="03A0ED5B" w14:textId="17113A33" w:rsidR="004529C8" w:rsidRPr="00C56B59" w:rsidRDefault="004529C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4FBE72D5" w14:textId="6E734819" w:rsidR="004529C8" w:rsidRPr="00C56B59" w:rsidRDefault="005C2A67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السيدة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 xml:space="preserve"> /</w:t>
            </w:r>
            <w:r w:rsidRPr="005C2A67">
              <w:rPr>
                <w:rFonts w:asciiTheme="minorBidi" w:hAnsiTheme="minorBidi" w:cs="Arial"/>
                <w:sz w:val="24"/>
                <w:szCs w:val="24"/>
                <w:rtl/>
                <w:lang w:bidi="ar-QA"/>
              </w:rPr>
              <w:t>منى عبدالرحمن العبادي</w:t>
            </w:r>
          </w:p>
        </w:tc>
        <w:tc>
          <w:tcPr>
            <w:tcW w:w="2210" w:type="pct"/>
          </w:tcPr>
          <w:p w14:paraId="584826C0" w14:textId="36FC1CB0" w:rsidR="004529C8" w:rsidRDefault="001B3550" w:rsidP="001B3550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1B3550">
              <w:rPr>
                <w:rFonts w:asciiTheme="minorBidi" w:hAnsiTheme="minorBidi"/>
                <w:sz w:val="24"/>
                <w:szCs w:val="24"/>
                <w:rtl/>
              </w:rPr>
              <w:t>مساعد - المبادرات الاستراتيجية</w:t>
            </w:r>
          </w:p>
        </w:tc>
      </w:tr>
    </w:tbl>
    <w:p w14:paraId="1CB8C49C" w14:textId="77777777" w:rsidR="00A33F31" w:rsidRDefault="00A33F31" w:rsidP="00A33F31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AE22CC" w:rsidRPr="00C56B59" w14:paraId="75F97553" w14:textId="77777777" w:rsidTr="00512774">
        <w:tc>
          <w:tcPr>
            <w:tcW w:w="251" w:type="pct"/>
            <w:shd w:val="clear" w:color="auto" w:fill="7030A0"/>
          </w:tcPr>
          <w:p w14:paraId="0F50F178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2F4C498F" w14:textId="2A4FBDF8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التدقيق الداخلي</w:t>
            </w:r>
          </w:p>
        </w:tc>
        <w:tc>
          <w:tcPr>
            <w:tcW w:w="2210" w:type="pct"/>
            <w:shd w:val="clear" w:color="auto" w:fill="7030A0"/>
          </w:tcPr>
          <w:p w14:paraId="1CAEB8EF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AE22CC" w:rsidRPr="00C56B59" w14:paraId="530781AD" w14:textId="77777777" w:rsidTr="00512774">
        <w:tc>
          <w:tcPr>
            <w:tcW w:w="251" w:type="pct"/>
            <w:shd w:val="clear" w:color="auto" w:fill="7030A0"/>
          </w:tcPr>
          <w:p w14:paraId="7E16DC72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4E1405D0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712FD4E6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E22CC" w:rsidRPr="00C56B59" w14:paraId="07B67CA4" w14:textId="77777777" w:rsidTr="00512774">
        <w:tc>
          <w:tcPr>
            <w:tcW w:w="251" w:type="pct"/>
          </w:tcPr>
          <w:p w14:paraId="6206A914" w14:textId="77777777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34915F4D" w14:textId="0ACA2E8F" w:rsidR="00AE22CC" w:rsidRPr="00C56B59" w:rsidRDefault="00AE22C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F43D55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حمد أحمد</w:t>
            </w:r>
          </w:p>
        </w:tc>
        <w:tc>
          <w:tcPr>
            <w:tcW w:w="2210" w:type="pct"/>
          </w:tcPr>
          <w:p w14:paraId="4801CA30" w14:textId="7C8BAFCD" w:rsidR="00AE22CC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رئيس التدقيق الداخلي بالإنابة</w:t>
            </w:r>
          </w:p>
        </w:tc>
      </w:tr>
    </w:tbl>
    <w:p w14:paraId="6388B9E8" w14:textId="77777777" w:rsidR="00AE22CC" w:rsidRDefault="00AE22CC" w:rsidP="00AE22CC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F43D55" w:rsidRPr="00C56B59" w14:paraId="2BE8DEF4" w14:textId="77777777" w:rsidTr="00512774">
        <w:tc>
          <w:tcPr>
            <w:tcW w:w="251" w:type="pct"/>
            <w:shd w:val="clear" w:color="auto" w:fill="7030A0"/>
          </w:tcPr>
          <w:p w14:paraId="14ABB8C5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1ADC158A" w14:textId="78C3CD68" w:rsidR="00F43D55" w:rsidRPr="00C56B59" w:rsidRDefault="00AC44CF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الخدمات البحرية </w:t>
            </w:r>
            <w:r w:rsidR="004F2AF3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والفنية</w:t>
            </w:r>
          </w:p>
        </w:tc>
        <w:tc>
          <w:tcPr>
            <w:tcW w:w="2210" w:type="pct"/>
            <w:shd w:val="clear" w:color="auto" w:fill="7030A0"/>
          </w:tcPr>
          <w:p w14:paraId="08331CEA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F43D55" w:rsidRPr="00C56B59" w14:paraId="10BDAB97" w14:textId="77777777" w:rsidTr="00512774">
        <w:tc>
          <w:tcPr>
            <w:tcW w:w="251" w:type="pct"/>
            <w:shd w:val="clear" w:color="auto" w:fill="7030A0"/>
          </w:tcPr>
          <w:p w14:paraId="1FBDF4FC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556C1FD1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300D7E93" w14:textId="77777777" w:rsidR="00F43D55" w:rsidRPr="00C56B59" w:rsidRDefault="00F43D55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AC44CF" w:rsidRPr="00C56B59" w14:paraId="12E04EFD" w14:textId="77777777" w:rsidTr="00512774">
        <w:tc>
          <w:tcPr>
            <w:tcW w:w="251" w:type="pct"/>
          </w:tcPr>
          <w:p w14:paraId="2B463C42" w14:textId="7E9ECA43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408285B2" w14:textId="62B714F1" w:rsidR="00AC44CF" w:rsidRPr="00C56B59" w:rsidRDefault="00BB4E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ألدرين لي </w:t>
            </w:r>
          </w:p>
        </w:tc>
        <w:tc>
          <w:tcPr>
            <w:tcW w:w="2210" w:type="pct"/>
          </w:tcPr>
          <w:p w14:paraId="6A4FCFB5" w14:textId="7B6430FE" w:rsidR="00AC44CF" w:rsidRPr="00C56B59" w:rsidRDefault="00BB4E14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إدارة السفن</w:t>
            </w:r>
          </w:p>
        </w:tc>
      </w:tr>
      <w:tr w:rsidR="00AC44CF" w:rsidRPr="00C56B59" w14:paraId="723D9E0D" w14:textId="77777777" w:rsidTr="00512774">
        <w:tc>
          <w:tcPr>
            <w:tcW w:w="251" w:type="pct"/>
          </w:tcPr>
          <w:p w14:paraId="4BB458AB" w14:textId="3843F3D5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60BA6E83" w14:textId="0A1498FA" w:rsidR="00AC44CF" w:rsidRPr="00C56B59" w:rsidRDefault="000461E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علي الكواري </w:t>
            </w:r>
          </w:p>
        </w:tc>
        <w:tc>
          <w:tcPr>
            <w:tcW w:w="2210" w:type="pct"/>
          </w:tcPr>
          <w:p w14:paraId="1E6E4528" w14:textId="1BEFD0F7" w:rsidR="00AC44CF" w:rsidRDefault="000461E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التنفيذي بالإنابة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الخدمات البحرية </w:t>
            </w:r>
            <w:r w:rsidR="00AA45CE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والفنية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  <w:p w14:paraId="6B2E81FC" w14:textId="03EF9686" w:rsidR="000461EA" w:rsidRPr="00C56B59" w:rsidRDefault="000461EA" w:rsidP="000461EA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962663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20012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خدمات السفن</w:t>
            </w:r>
          </w:p>
        </w:tc>
      </w:tr>
      <w:tr w:rsidR="00AC44CF" w:rsidRPr="00C56B59" w14:paraId="3037C703" w14:textId="77777777" w:rsidTr="00512774">
        <w:tc>
          <w:tcPr>
            <w:tcW w:w="251" w:type="pct"/>
          </w:tcPr>
          <w:p w14:paraId="7C60339F" w14:textId="4312C0A1" w:rsidR="00AC44CF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39" w:type="pct"/>
          </w:tcPr>
          <w:p w14:paraId="11A95A25" w14:textId="7C3BFB42" w:rsidR="00AC44CF" w:rsidRPr="00C56B59" w:rsidRDefault="00962663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صالح الحجاجي </w:t>
            </w:r>
          </w:p>
        </w:tc>
        <w:tc>
          <w:tcPr>
            <w:tcW w:w="2210" w:type="pct"/>
          </w:tcPr>
          <w:p w14:paraId="28F3E8D4" w14:textId="747446F0" w:rsidR="00AC44CF" w:rsidRPr="00C56B59" w:rsidRDefault="00BD3C6D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C6636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C6636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إدارة علاقات العملاء </w:t>
            </w:r>
            <w:r w:rsidR="00042FC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وإدارة الحسابات الرئيسية</w:t>
            </w:r>
          </w:p>
        </w:tc>
      </w:tr>
    </w:tbl>
    <w:p w14:paraId="077AFF95" w14:textId="77777777" w:rsidR="00F43D55" w:rsidRDefault="00F43D55" w:rsidP="00F43D5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672C19" w:rsidRPr="00C56B59" w14:paraId="1EA3574A" w14:textId="77777777" w:rsidTr="00512774">
        <w:tc>
          <w:tcPr>
            <w:tcW w:w="251" w:type="pct"/>
            <w:shd w:val="clear" w:color="auto" w:fill="7030A0"/>
          </w:tcPr>
          <w:p w14:paraId="71A75E2C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3CD4BD83" w14:textId="6ECC2470" w:rsidR="00672C19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دعم خدمات المنصات البحرية</w:t>
            </w:r>
          </w:p>
        </w:tc>
        <w:tc>
          <w:tcPr>
            <w:tcW w:w="2210" w:type="pct"/>
            <w:shd w:val="clear" w:color="auto" w:fill="7030A0"/>
          </w:tcPr>
          <w:p w14:paraId="48772A6C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672C19" w:rsidRPr="00C56B59" w14:paraId="43225F5B" w14:textId="77777777" w:rsidTr="00512774">
        <w:tc>
          <w:tcPr>
            <w:tcW w:w="251" w:type="pct"/>
            <w:shd w:val="clear" w:color="auto" w:fill="7030A0"/>
          </w:tcPr>
          <w:p w14:paraId="7B58747E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B79F1F9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60449C05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672C19" w:rsidRPr="00C56B59" w14:paraId="63D6546B" w14:textId="77777777" w:rsidTr="00512774">
        <w:tc>
          <w:tcPr>
            <w:tcW w:w="251" w:type="pct"/>
          </w:tcPr>
          <w:p w14:paraId="18B10359" w14:textId="77777777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59DA2647" w14:textId="66E95150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ابراهيم الدربستي </w:t>
            </w:r>
          </w:p>
        </w:tc>
        <w:tc>
          <w:tcPr>
            <w:tcW w:w="2210" w:type="pct"/>
          </w:tcPr>
          <w:p w14:paraId="20FB4D6F" w14:textId="5FB4DFAA" w:rsidR="00672C19" w:rsidRPr="00C56B59" w:rsidRDefault="00672C1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التنفيذي </w:t>
            </w:r>
            <w:r w:rsidR="004C651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="0088743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4C651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دعم خدمات المنصات البحرية</w:t>
            </w:r>
          </w:p>
        </w:tc>
      </w:tr>
      <w:tr w:rsidR="00887438" w:rsidRPr="00C56B59" w14:paraId="1FF81745" w14:textId="77777777" w:rsidTr="00512774">
        <w:tc>
          <w:tcPr>
            <w:tcW w:w="251" w:type="pct"/>
          </w:tcPr>
          <w:p w14:paraId="6417C3DF" w14:textId="0BA16BD7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2</w:t>
            </w:r>
          </w:p>
        </w:tc>
        <w:tc>
          <w:tcPr>
            <w:tcW w:w="2539" w:type="pct"/>
          </w:tcPr>
          <w:p w14:paraId="7EC23B51" w14:textId="2055714A" w:rsidR="00887438" w:rsidRPr="00C56B59" w:rsidRDefault="00F430E9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شيراغ بيرسي </w:t>
            </w:r>
          </w:p>
        </w:tc>
        <w:tc>
          <w:tcPr>
            <w:tcW w:w="2210" w:type="pct"/>
          </w:tcPr>
          <w:p w14:paraId="7C6A958C" w14:textId="577AE6CD" w:rsidR="00887438" w:rsidRPr="00C56B59" w:rsidRDefault="00042FC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التجارة والتأجير</w:t>
            </w:r>
          </w:p>
        </w:tc>
      </w:tr>
      <w:tr w:rsidR="00887438" w:rsidRPr="00C56B59" w14:paraId="3DEAA69F" w14:textId="77777777" w:rsidTr="00512774">
        <w:tc>
          <w:tcPr>
            <w:tcW w:w="251" w:type="pct"/>
          </w:tcPr>
          <w:p w14:paraId="6E7AA721" w14:textId="4AB2CC4E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3</w:t>
            </w:r>
          </w:p>
        </w:tc>
        <w:tc>
          <w:tcPr>
            <w:tcW w:w="2539" w:type="pct"/>
          </w:tcPr>
          <w:p w14:paraId="726A92C6" w14:textId="393FE3A3" w:rsidR="00887438" w:rsidRPr="00C56B59" w:rsidRDefault="007D340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بينجامين فرانك </w:t>
            </w:r>
          </w:p>
        </w:tc>
        <w:tc>
          <w:tcPr>
            <w:tcW w:w="2210" w:type="pct"/>
          </w:tcPr>
          <w:p w14:paraId="7D8DA472" w14:textId="72C2BCC3" w:rsidR="00887438" w:rsidRPr="00C56B59" w:rsidRDefault="007D3402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F86468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F86468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الهندسة والبناء </w:t>
            </w:r>
          </w:p>
        </w:tc>
      </w:tr>
      <w:tr w:rsidR="00887438" w:rsidRPr="00C56B59" w14:paraId="0EB6588B" w14:textId="77777777" w:rsidTr="00512774">
        <w:tc>
          <w:tcPr>
            <w:tcW w:w="251" w:type="pct"/>
          </w:tcPr>
          <w:p w14:paraId="0AFE883D" w14:textId="4854A4D3" w:rsidR="00887438" w:rsidRPr="00C56B59" w:rsidRDefault="00887438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4</w:t>
            </w:r>
          </w:p>
        </w:tc>
        <w:tc>
          <w:tcPr>
            <w:tcW w:w="2539" w:type="pct"/>
          </w:tcPr>
          <w:p w14:paraId="61BD3BBD" w14:textId="616958E7" w:rsidR="00887438" w:rsidRPr="00C56B59" w:rsidRDefault="006F528B" w:rsidP="00026BBB">
            <w:pPr>
              <w:tabs>
                <w:tab w:val="left" w:pos="2845"/>
              </w:tabs>
              <w:bidi/>
              <w:spacing w:line="276" w:lineRule="auto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جين مارتن </w:t>
            </w:r>
          </w:p>
        </w:tc>
        <w:tc>
          <w:tcPr>
            <w:tcW w:w="2210" w:type="pct"/>
          </w:tcPr>
          <w:p w14:paraId="33A9A89D" w14:textId="7A3701A4" w:rsidR="00887438" w:rsidRPr="00C56B59" w:rsidRDefault="006F528B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Pr="00137A9F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 w:rsidRPr="00137A9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FC383D" w:rsidRPr="00137A9F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خدمات </w:t>
            </w:r>
            <w:r w:rsidR="00CD7084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بحرية</w:t>
            </w:r>
          </w:p>
        </w:tc>
      </w:tr>
      <w:tr w:rsidR="00887438" w:rsidRPr="00C56B59" w14:paraId="7459D7E0" w14:textId="77777777" w:rsidTr="00512774">
        <w:tc>
          <w:tcPr>
            <w:tcW w:w="251" w:type="pct"/>
          </w:tcPr>
          <w:p w14:paraId="568566A6" w14:textId="0A5121B1" w:rsidR="00887438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5</w:t>
            </w:r>
          </w:p>
        </w:tc>
        <w:tc>
          <w:tcPr>
            <w:tcW w:w="2539" w:type="pct"/>
          </w:tcPr>
          <w:p w14:paraId="56BFC61F" w14:textId="062074E0" w:rsidR="00887438" w:rsidRPr="00C56B59" w:rsidRDefault="008E493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رامي عبدالقادر </w:t>
            </w:r>
          </w:p>
        </w:tc>
        <w:tc>
          <w:tcPr>
            <w:tcW w:w="2210" w:type="pct"/>
          </w:tcPr>
          <w:p w14:paraId="1620689C" w14:textId="586CFFBC" w:rsidR="00887438" w:rsidRPr="00C56B59" w:rsidRDefault="008E493C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 w:rsidR="0020012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20012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تخطيط الأصول والاقتصاد</w:t>
            </w:r>
          </w:p>
        </w:tc>
      </w:tr>
      <w:tr w:rsidR="00887438" w:rsidRPr="00C56B59" w14:paraId="76F88DA1" w14:textId="77777777" w:rsidTr="00512774">
        <w:tc>
          <w:tcPr>
            <w:tcW w:w="251" w:type="pct"/>
          </w:tcPr>
          <w:p w14:paraId="670A56D4" w14:textId="6AFE4A4C" w:rsidR="00887438" w:rsidRPr="00C56B59" w:rsidRDefault="004C3F6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6</w:t>
            </w:r>
          </w:p>
        </w:tc>
        <w:tc>
          <w:tcPr>
            <w:tcW w:w="2539" w:type="pct"/>
          </w:tcPr>
          <w:p w14:paraId="12B1F5A9" w14:textId="2B5A80CC" w:rsidR="00887438" w:rsidRPr="00C56B59" w:rsidRDefault="000C03AB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كيفين اوفندين</w:t>
            </w:r>
          </w:p>
        </w:tc>
        <w:tc>
          <w:tcPr>
            <w:tcW w:w="2210" w:type="pct"/>
          </w:tcPr>
          <w:p w14:paraId="502A046C" w14:textId="41180262" w:rsidR="00887438" w:rsidRPr="00C56B59" w:rsidRDefault="00544C75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مدير أول </w:t>
            </w:r>
            <w:r w:rsidR="00E666D1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  <w:r w:rsidR="00E666D1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اللوجستيات المتعلقة بالصناعة</w:t>
            </w:r>
          </w:p>
        </w:tc>
      </w:tr>
      <w:tr w:rsidR="0093057A" w:rsidRPr="00C56B59" w14:paraId="4C0A1E4B" w14:textId="77777777" w:rsidTr="00512774">
        <w:tc>
          <w:tcPr>
            <w:tcW w:w="251" w:type="pct"/>
          </w:tcPr>
          <w:p w14:paraId="4126A202" w14:textId="3B39052E" w:rsidR="0093057A" w:rsidRDefault="0093057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lastRenderedPageBreak/>
              <w:t>7</w:t>
            </w:r>
          </w:p>
        </w:tc>
        <w:tc>
          <w:tcPr>
            <w:tcW w:w="2539" w:type="pct"/>
          </w:tcPr>
          <w:p w14:paraId="02220F41" w14:textId="3B7FA881" w:rsidR="0093057A" w:rsidRDefault="0093057A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السيد</w:t>
            </w:r>
            <w:r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أو</w:t>
            </w:r>
            <w:r w:rsidR="00B451F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تكارش </w:t>
            </w:r>
          </w:p>
        </w:tc>
        <w:tc>
          <w:tcPr>
            <w:tcW w:w="2210" w:type="pct"/>
          </w:tcPr>
          <w:p w14:paraId="6FAFF2FF" w14:textId="5EB97420" w:rsidR="0093057A" w:rsidRDefault="00D6723D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نائب الرئيس </w:t>
            </w:r>
            <w:r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الغاز والبتروكيم</w:t>
            </w:r>
            <w:r w:rsidR="0003395A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اويات</w:t>
            </w:r>
            <w:r w:rsidR="00B451F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 </w:t>
            </w:r>
          </w:p>
        </w:tc>
      </w:tr>
    </w:tbl>
    <w:p w14:paraId="341701A8" w14:textId="77777777" w:rsidR="00672C19" w:rsidRDefault="00672C19" w:rsidP="00672C19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022A1A99" w14:textId="77777777" w:rsidR="004C3F65" w:rsidRDefault="004C3F65" w:rsidP="004C3F65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E666D1" w:rsidRPr="00C56B59" w14:paraId="351F692A" w14:textId="77777777" w:rsidTr="00512774">
        <w:tc>
          <w:tcPr>
            <w:tcW w:w="251" w:type="pct"/>
            <w:shd w:val="clear" w:color="auto" w:fill="7030A0"/>
          </w:tcPr>
          <w:p w14:paraId="193D780E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663372CC" w14:textId="1C267BA9" w:rsidR="00E666D1" w:rsidRPr="00C56B59" w:rsidRDefault="002C5C57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 xml:space="preserve">العقارات </w:t>
            </w:r>
          </w:p>
        </w:tc>
        <w:tc>
          <w:tcPr>
            <w:tcW w:w="2210" w:type="pct"/>
            <w:shd w:val="clear" w:color="auto" w:fill="7030A0"/>
          </w:tcPr>
          <w:p w14:paraId="5EC7E169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E666D1" w:rsidRPr="00C56B59" w14:paraId="40C377A8" w14:textId="77777777" w:rsidTr="00512774">
        <w:tc>
          <w:tcPr>
            <w:tcW w:w="251" w:type="pct"/>
            <w:shd w:val="clear" w:color="auto" w:fill="7030A0"/>
          </w:tcPr>
          <w:p w14:paraId="111238F1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031F3060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5E8F768A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E666D1" w:rsidRPr="00C56B59" w14:paraId="424C7751" w14:textId="77777777" w:rsidTr="00512774">
        <w:tc>
          <w:tcPr>
            <w:tcW w:w="251" w:type="pct"/>
          </w:tcPr>
          <w:p w14:paraId="25D24B9D" w14:textId="77777777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0FAB88E0" w14:textId="7716D1AD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</w:t>
            </w:r>
            <w:r w:rsidR="002C5C57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 xml:space="preserve">احمد احمد </w:t>
            </w:r>
          </w:p>
        </w:tc>
        <w:tc>
          <w:tcPr>
            <w:tcW w:w="2210" w:type="pct"/>
          </w:tcPr>
          <w:p w14:paraId="42AEADC0" w14:textId="5D7BAC9C" w:rsidR="00E666D1" w:rsidRPr="00C56B59" w:rsidRDefault="00E666D1" w:rsidP="00512774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نائب الرئيس – </w:t>
            </w:r>
            <w:r w:rsidR="00224F29">
              <w:rPr>
                <w:rFonts w:asciiTheme="minorBidi" w:hAnsiTheme="minorBidi" w:hint="cs"/>
                <w:sz w:val="24"/>
                <w:szCs w:val="24"/>
                <w:rtl/>
                <w:lang w:bidi="ar-QA"/>
              </w:rPr>
              <w:t>العقارات</w:t>
            </w:r>
          </w:p>
        </w:tc>
      </w:tr>
    </w:tbl>
    <w:p w14:paraId="5E8E6ECC" w14:textId="77777777" w:rsidR="00E666D1" w:rsidRPr="00C56B59" w:rsidRDefault="00E666D1" w:rsidP="00E666D1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p w14:paraId="2AD91E6C" w14:textId="43171C0E" w:rsidR="00D63918" w:rsidRPr="00C56B59" w:rsidRDefault="00D63918" w:rsidP="00454CFB">
      <w:pPr>
        <w:bidi/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QA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73"/>
        <w:gridCol w:w="7814"/>
        <w:gridCol w:w="6801"/>
      </w:tblGrid>
      <w:tr w:rsidR="00CF027D" w:rsidRPr="00C56B59" w14:paraId="285456C8" w14:textId="77777777" w:rsidTr="00181E57">
        <w:tc>
          <w:tcPr>
            <w:tcW w:w="251" w:type="pct"/>
            <w:shd w:val="clear" w:color="auto" w:fill="7030A0"/>
          </w:tcPr>
          <w:p w14:paraId="0FA37D48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  <w:tc>
          <w:tcPr>
            <w:tcW w:w="2539" w:type="pct"/>
            <w:shd w:val="clear" w:color="auto" w:fill="7030A0"/>
          </w:tcPr>
          <w:p w14:paraId="0E09F698" w14:textId="689C0F0A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لجنة المناقصات</w:t>
            </w:r>
          </w:p>
        </w:tc>
        <w:tc>
          <w:tcPr>
            <w:tcW w:w="2210" w:type="pct"/>
            <w:shd w:val="clear" w:color="auto" w:fill="7030A0"/>
          </w:tcPr>
          <w:p w14:paraId="2F45EAFA" w14:textId="77777777" w:rsidR="00CF027D" w:rsidRPr="00C56B59" w:rsidRDefault="00CF027D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</w:p>
        </w:tc>
      </w:tr>
      <w:tr w:rsidR="00D63918" w:rsidRPr="00C56B59" w14:paraId="0271F6E2" w14:textId="77777777" w:rsidTr="00181E57">
        <w:tc>
          <w:tcPr>
            <w:tcW w:w="251" w:type="pct"/>
            <w:shd w:val="clear" w:color="auto" w:fill="7030A0"/>
          </w:tcPr>
          <w:p w14:paraId="6670F1FE" w14:textId="77777777" w:rsidR="00D63918" w:rsidRPr="00C56B59" w:rsidRDefault="0094717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ت</w:t>
            </w:r>
          </w:p>
        </w:tc>
        <w:tc>
          <w:tcPr>
            <w:tcW w:w="2539" w:type="pct"/>
            <w:shd w:val="clear" w:color="auto" w:fill="7030A0"/>
          </w:tcPr>
          <w:p w14:paraId="16009889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الاسم</w:t>
            </w:r>
          </w:p>
        </w:tc>
        <w:tc>
          <w:tcPr>
            <w:tcW w:w="2210" w:type="pct"/>
            <w:shd w:val="clear" w:color="auto" w:fill="7030A0"/>
          </w:tcPr>
          <w:p w14:paraId="2FE86B87" w14:textId="77777777" w:rsidR="00D63918" w:rsidRPr="00C56B59" w:rsidRDefault="00D63918" w:rsidP="00454CFB">
            <w:pPr>
              <w:bidi/>
              <w:spacing w:line="276" w:lineRule="auto"/>
              <w:jc w:val="both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QA"/>
              </w:rPr>
              <w:t>الوظيفة</w:t>
            </w:r>
          </w:p>
        </w:tc>
      </w:tr>
      <w:tr w:rsidR="000F588E" w:rsidRPr="00C56B59" w14:paraId="22507757" w14:textId="77777777" w:rsidTr="00181E57">
        <w:tc>
          <w:tcPr>
            <w:tcW w:w="251" w:type="pct"/>
          </w:tcPr>
          <w:p w14:paraId="6918F199" w14:textId="77777777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1</w:t>
            </w:r>
          </w:p>
        </w:tc>
        <w:tc>
          <w:tcPr>
            <w:tcW w:w="2539" w:type="pct"/>
          </w:tcPr>
          <w:p w14:paraId="7CF96EF2" w14:textId="458CCE96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السيد</w:t>
            </w:r>
            <w:r w:rsidRPr="00C56B59">
              <w:rPr>
                <w:rFonts w:asciiTheme="minorBidi" w:hAnsiTheme="minorBidi"/>
                <w:sz w:val="24"/>
                <w:szCs w:val="24"/>
                <w:lang w:bidi="ar-QA"/>
              </w:rPr>
              <w:t>/</w:t>
            </w: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 xml:space="preserve"> جيسون بروذرتون</w:t>
            </w:r>
          </w:p>
        </w:tc>
        <w:tc>
          <w:tcPr>
            <w:tcW w:w="2210" w:type="pct"/>
          </w:tcPr>
          <w:p w14:paraId="08222E22" w14:textId="13240890" w:rsidR="000F588E" w:rsidRPr="00C56B59" w:rsidRDefault="000F588E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lang w:bidi="ar-QA"/>
              </w:rPr>
            </w:pPr>
            <w:r w:rsidRPr="00C56B59">
              <w:rPr>
                <w:rFonts w:asciiTheme="minorBidi" w:hAnsiTheme="minorBidi"/>
                <w:sz w:val="24"/>
                <w:szCs w:val="24"/>
                <w:rtl/>
                <w:lang w:bidi="ar-QA"/>
              </w:rPr>
              <w:t>نائب الرئيس – المشتريات والعقود</w:t>
            </w:r>
          </w:p>
        </w:tc>
      </w:tr>
      <w:tr w:rsidR="00A53888" w:rsidRPr="00C56B59" w14:paraId="3D3F7150" w14:textId="77777777" w:rsidTr="00181E57">
        <w:tc>
          <w:tcPr>
            <w:tcW w:w="251" w:type="pct"/>
          </w:tcPr>
          <w:p w14:paraId="1D02FA2F" w14:textId="43695C29" w:rsidR="00A53888" w:rsidRPr="00C56B59" w:rsidRDefault="008F57F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>
              <w:rPr>
                <w:rFonts w:asciiTheme="minorBidi" w:hAnsiTheme="minorBidi"/>
                <w:sz w:val="24"/>
                <w:szCs w:val="24"/>
                <w:lang w:bidi="ar-QA"/>
              </w:rPr>
              <w:t>2</w:t>
            </w:r>
          </w:p>
        </w:tc>
        <w:tc>
          <w:tcPr>
            <w:tcW w:w="2539" w:type="pct"/>
          </w:tcPr>
          <w:p w14:paraId="1644A5FB" w14:textId="018BAFFE" w:rsidR="00A53888" w:rsidRPr="00C56B59" w:rsidRDefault="008F57F2" w:rsidP="008F57F2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8F57F2">
              <w:rPr>
                <w:rFonts w:asciiTheme="minorBidi" w:hAnsiTheme="minorBidi"/>
                <w:sz w:val="24"/>
                <w:szCs w:val="24"/>
                <w:rtl/>
              </w:rPr>
              <w:t>مارك كريستوف ليغروس</w:t>
            </w:r>
          </w:p>
        </w:tc>
        <w:tc>
          <w:tcPr>
            <w:tcW w:w="2210" w:type="pct"/>
          </w:tcPr>
          <w:p w14:paraId="62A05DE8" w14:textId="6756A1D7" w:rsidR="00A53888" w:rsidRPr="00C56B59" w:rsidRDefault="008F57F2" w:rsidP="00454CFB">
            <w:pPr>
              <w:bidi/>
              <w:spacing w:line="276" w:lineRule="auto"/>
              <w:jc w:val="both"/>
              <w:rPr>
                <w:rFonts w:asciiTheme="minorBidi" w:hAnsiTheme="minorBidi"/>
                <w:sz w:val="24"/>
                <w:szCs w:val="24"/>
                <w:rtl/>
                <w:lang w:bidi="ar-QA"/>
              </w:rPr>
            </w:pPr>
            <w:r w:rsidRPr="008F57F2">
              <w:rPr>
                <w:rFonts w:asciiTheme="minorBidi" w:hAnsiTheme="minorBidi"/>
                <w:sz w:val="24"/>
                <w:szCs w:val="24"/>
                <w:rtl/>
              </w:rPr>
              <w:t>دريفون - مدير - المشتريات والعقود</w:t>
            </w:r>
          </w:p>
        </w:tc>
      </w:tr>
    </w:tbl>
    <w:p w14:paraId="698E17A2" w14:textId="77777777" w:rsidR="00B1224B" w:rsidRPr="00C56B59" w:rsidRDefault="00B1224B" w:rsidP="00454CFB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</w:p>
    <w:sectPr w:rsidR="00B1224B" w:rsidRPr="00C56B59" w:rsidSect="00CF4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720" w:bottom="720" w:left="720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0C5E" w14:textId="77777777" w:rsidR="00492E3A" w:rsidRDefault="00492E3A" w:rsidP="00411155">
      <w:pPr>
        <w:spacing w:after="0" w:line="240" w:lineRule="auto"/>
      </w:pPr>
      <w:r>
        <w:separator/>
      </w:r>
    </w:p>
  </w:endnote>
  <w:endnote w:type="continuationSeparator" w:id="0">
    <w:p w14:paraId="3D936245" w14:textId="77777777" w:rsidR="00492E3A" w:rsidRDefault="00492E3A" w:rsidP="0041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o Sans Arabic">
    <w:altName w:val="Arial"/>
    <w:charset w:val="00"/>
    <w:family w:val="swiss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C318" w14:textId="77777777" w:rsidR="00582223" w:rsidRDefault="00582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eo Sans Arabic" w:hAnsi="Neo Sans Arabic" w:cs="Neo Sans Arabic"/>
        <w:color w:val="808080" w:themeColor="background1" w:themeShade="80"/>
        <w:sz w:val="18"/>
        <w:szCs w:val="18"/>
        <w:rtl/>
      </w:rPr>
      <w:id w:val="-801223484"/>
      <w:docPartObj>
        <w:docPartGallery w:val="Page Numbers (Bottom of Page)"/>
        <w:docPartUnique/>
      </w:docPartObj>
    </w:sdtPr>
    <w:sdtContent>
      <w:sdt>
        <w:sdtPr>
          <w:rPr>
            <w:rFonts w:ascii="Neo Sans Arabic" w:hAnsi="Neo Sans Arabic" w:cs="Neo Sans Arabic"/>
            <w:color w:val="808080" w:themeColor="background1" w:themeShade="80"/>
            <w:sz w:val="18"/>
            <w:szCs w:val="18"/>
            <w:rtl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3ED92B" w14:textId="519DBDF3" w:rsidR="00CF027D" w:rsidRDefault="00411155" w:rsidP="00F43B52">
            <w:pPr>
              <w:pStyle w:val="Footer"/>
              <w:bidi/>
              <w:ind w:firstLine="8"/>
              <w:jc w:val="right"/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1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>3</w:t>
            </w:r>
            <w:r w:rsidRPr="00411155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fldChar w:fldCharType="end"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>
              <w:rPr>
                <w:rFonts w:ascii="Neo Sans Arabic" w:hAnsi="Neo Sans Arabic" w:cs="Neo Sans Arabic"/>
                <w:color w:val="808080" w:themeColor="background1" w:themeShade="80"/>
                <w:sz w:val="20"/>
                <w:szCs w:val="20"/>
              </w:rPr>
              <w:tab/>
            </w:r>
            <w:r w:rsidR="00161FAA" w:rsidRPr="002130A1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  <w:tab/>
            </w:r>
            <w:r w:rsidR="00F43B52" w:rsidRPr="00F43B52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  <w:rtl/>
              </w:rPr>
              <w:t>فبراير</w:t>
            </w:r>
            <w:r w:rsidR="00F43B52" w:rsidRPr="00F43B52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7A6F3D">
              <w:rPr>
                <w:rFonts w:ascii="Neo Sans Arabic" w:hAnsi="Neo Sans Arabic" w:cs="Neo Sans Arabic"/>
                <w:i/>
                <w:iCs/>
                <w:color w:val="808080" w:themeColor="background1" w:themeShade="80"/>
                <w:sz w:val="16"/>
                <w:szCs w:val="16"/>
              </w:rPr>
              <w:t xml:space="preserve">2025 </w:t>
            </w:r>
          </w:p>
          <w:p w14:paraId="7CA322B1" w14:textId="2B563BBF" w:rsidR="00411155" w:rsidRPr="00411155" w:rsidRDefault="00000000" w:rsidP="00CF027D">
            <w:pPr>
              <w:pStyle w:val="Footer"/>
              <w:bidi/>
              <w:ind w:firstLine="8"/>
              <w:jc w:val="right"/>
              <w:rPr>
                <w:rFonts w:ascii="Neo Sans Arabic" w:hAnsi="Neo Sans Arabic" w:cs="Neo Sans Arabic"/>
                <w:color w:val="808080" w:themeColor="background1" w:themeShade="80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66A3" w14:textId="77777777" w:rsidR="00582223" w:rsidRDefault="00582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F8FF4" w14:textId="77777777" w:rsidR="00492E3A" w:rsidRDefault="00492E3A" w:rsidP="00411155">
      <w:pPr>
        <w:spacing w:after="0" w:line="240" w:lineRule="auto"/>
      </w:pPr>
      <w:r>
        <w:separator/>
      </w:r>
    </w:p>
  </w:footnote>
  <w:footnote w:type="continuationSeparator" w:id="0">
    <w:p w14:paraId="77EA84A4" w14:textId="77777777" w:rsidR="00492E3A" w:rsidRDefault="00492E3A" w:rsidP="0041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C2080" w14:textId="77777777" w:rsidR="00582223" w:rsidRDefault="00582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995EA" w14:textId="77777777" w:rsidR="00411155" w:rsidRPr="00282594" w:rsidRDefault="00E0476F" w:rsidP="00E0476F">
    <w:pPr>
      <w:pStyle w:val="Header"/>
      <w:bidi/>
      <w:rPr>
        <w:rFonts w:asciiTheme="minorBidi" w:hAnsiTheme="minorBidi"/>
      </w:rPr>
    </w:pPr>
    <w:r w:rsidRPr="00282594">
      <w:rPr>
        <w:rFonts w:asciiTheme="minorBidi" w:eastAsia="Times New Roman" w:hAnsiTheme="minorBidi"/>
        <w:color w:val="5C0F8C"/>
        <w:sz w:val="36"/>
        <w:szCs w:val="36"/>
        <w:rtl/>
      </w:rPr>
      <w:t>قائمة الاشخاص المطلعين بالشركة</w:t>
    </w:r>
    <w:r w:rsidRPr="00282594">
      <w:rPr>
        <w:rFonts w:asciiTheme="minorBidi" w:eastAsia="Times New Roman" w:hAnsiTheme="minorBidi"/>
        <w:b/>
        <w:bCs/>
        <w:noProof/>
        <w:color w:val="000000"/>
        <w:sz w:val="24"/>
        <w:szCs w:val="24"/>
      </w:rPr>
      <w:t xml:space="preserve"> </w:t>
    </w:r>
    <w:r w:rsidR="001A0823" w:rsidRPr="00282594">
      <w:rPr>
        <w:rFonts w:asciiTheme="minorBidi" w:eastAsia="Times New Roman" w:hAnsiTheme="minorBidi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0D785A18" wp14:editId="5D250A55">
          <wp:simplePos x="0" y="0"/>
          <wp:positionH relativeFrom="column">
            <wp:posOffset>9460</wp:posOffset>
          </wp:positionH>
          <wp:positionV relativeFrom="paragraph">
            <wp:posOffset>-436880</wp:posOffset>
          </wp:positionV>
          <wp:extent cx="1647825" cy="913765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6B6A" w14:textId="77777777" w:rsidR="00582223" w:rsidRDefault="005822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78"/>
    <w:rsid w:val="0000223B"/>
    <w:rsid w:val="00010D33"/>
    <w:rsid w:val="000160DE"/>
    <w:rsid w:val="00020F73"/>
    <w:rsid w:val="000222E4"/>
    <w:rsid w:val="00025836"/>
    <w:rsid w:val="00026BBB"/>
    <w:rsid w:val="00026E06"/>
    <w:rsid w:val="000338DF"/>
    <w:rsid w:val="0003395A"/>
    <w:rsid w:val="00042FC8"/>
    <w:rsid w:val="00044EC5"/>
    <w:rsid w:val="000461EA"/>
    <w:rsid w:val="000503E3"/>
    <w:rsid w:val="000505C7"/>
    <w:rsid w:val="000604AA"/>
    <w:rsid w:val="0006552B"/>
    <w:rsid w:val="00071029"/>
    <w:rsid w:val="00075C61"/>
    <w:rsid w:val="00083D9A"/>
    <w:rsid w:val="00090537"/>
    <w:rsid w:val="0009645C"/>
    <w:rsid w:val="000975A0"/>
    <w:rsid w:val="000A78F6"/>
    <w:rsid w:val="000B073C"/>
    <w:rsid w:val="000B3069"/>
    <w:rsid w:val="000B540F"/>
    <w:rsid w:val="000C03AB"/>
    <w:rsid w:val="000C4C18"/>
    <w:rsid w:val="000C5F9A"/>
    <w:rsid w:val="000E3911"/>
    <w:rsid w:val="000E70FF"/>
    <w:rsid w:val="000F0964"/>
    <w:rsid w:val="000F0B30"/>
    <w:rsid w:val="000F372C"/>
    <w:rsid w:val="000F588E"/>
    <w:rsid w:val="000F640A"/>
    <w:rsid w:val="00107798"/>
    <w:rsid w:val="001122FE"/>
    <w:rsid w:val="00116B9F"/>
    <w:rsid w:val="0012640C"/>
    <w:rsid w:val="00130B44"/>
    <w:rsid w:val="00132531"/>
    <w:rsid w:val="00132F75"/>
    <w:rsid w:val="00133199"/>
    <w:rsid w:val="00137A9F"/>
    <w:rsid w:val="00152FED"/>
    <w:rsid w:val="00161FAA"/>
    <w:rsid w:val="00167B06"/>
    <w:rsid w:val="00172D92"/>
    <w:rsid w:val="00181E57"/>
    <w:rsid w:val="00191253"/>
    <w:rsid w:val="001977E6"/>
    <w:rsid w:val="001A0823"/>
    <w:rsid w:val="001A4A87"/>
    <w:rsid w:val="001A66F3"/>
    <w:rsid w:val="001A6756"/>
    <w:rsid w:val="001B20F0"/>
    <w:rsid w:val="001B2F26"/>
    <w:rsid w:val="001B3550"/>
    <w:rsid w:val="001B71C6"/>
    <w:rsid w:val="001C2A11"/>
    <w:rsid w:val="001C54E1"/>
    <w:rsid w:val="001D1F34"/>
    <w:rsid w:val="001E261A"/>
    <w:rsid w:val="001F32CE"/>
    <w:rsid w:val="00200121"/>
    <w:rsid w:val="00205138"/>
    <w:rsid w:val="002130A1"/>
    <w:rsid w:val="0021451F"/>
    <w:rsid w:val="00217E34"/>
    <w:rsid w:val="00221C0D"/>
    <w:rsid w:val="00224F29"/>
    <w:rsid w:val="00227AC3"/>
    <w:rsid w:val="00242EB6"/>
    <w:rsid w:val="00245183"/>
    <w:rsid w:val="00247430"/>
    <w:rsid w:val="002605B6"/>
    <w:rsid w:val="00262E65"/>
    <w:rsid w:val="00265909"/>
    <w:rsid w:val="00276063"/>
    <w:rsid w:val="00282594"/>
    <w:rsid w:val="002959A7"/>
    <w:rsid w:val="002A4491"/>
    <w:rsid w:val="002B0920"/>
    <w:rsid w:val="002B346A"/>
    <w:rsid w:val="002C5C57"/>
    <w:rsid w:val="002D56EB"/>
    <w:rsid w:val="002E21D6"/>
    <w:rsid w:val="002E6FF6"/>
    <w:rsid w:val="002F299D"/>
    <w:rsid w:val="002F5AE1"/>
    <w:rsid w:val="0031312B"/>
    <w:rsid w:val="003134F2"/>
    <w:rsid w:val="00315240"/>
    <w:rsid w:val="0031524F"/>
    <w:rsid w:val="0033336F"/>
    <w:rsid w:val="003356DB"/>
    <w:rsid w:val="00336343"/>
    <w:rsid w:val="003400FA"/>
    <w:rsid w:val="0034109C"/>
    <w:rsid w:val="00351D5B"/>
    <w:rsid w:val="00364377"/>
    <w:rsid w:val="003664A9"/>
    <w:rsid w:val="003669F3"/>
    <w:rsid w:val="00373C9F"/>
    <w:rsid w:val="00374FAA"/>
    <w:rsid w:val="00381B18"/>
    <w:rsid w:val="00386958"/>
    <w:rsid w:val="00386DE2"/>
    <w:rsid w:val="0039216D"/>
    <w:rsid w:val="003C387A"/>
    <w:rsid w:val="003C3E40"/>
    <w:rsid w:val="003C7C0E"/>
    <w:rsid w:val="003D1F2E"/>
    <w:rsid w:val="003D3EC2"/>
    <w:rsid w:val="003D77E0"/>
    <w:rsid w:val="003D7FFD"/>
    <w:rsid w:val="003E0266"/>
    <w:rsid w:val="003E2820"/>
    <w:rsid w:val="003F165F"/>
    <w:rsid w:val="003F17AB"/>
    <w:rsid w:val="003F376F"/>
    <w:rsid w:val="003F4135"/>
    <w:rsid w:val="00401A69"/>
    <w:rsid w:val="004039BC"/>
    <w:rsid w:val="00411155"/>
    <w:rsid w:val="00413ABF"/>
    <w:rsid w:val="00414A77"/>
    <w:rsid w:val="0043471B"/>
    <w:rsid w:val="00441D0B"/>
    <w:rsid w:val="00444726"/>
    <w:rsid w:val="0045157A"/>
    <w:rsid w:val="004529C8"/>
    <w:rsid w:val="00454CFB"/>
    <w:rsid w:val="00460DD7"/>
    <w:rsid w:val="00461980"/>
    <w:rsid w:val="00464090"/>
    <w:rsid w:val="00465003"/>
    <w:rsid w:val="00465E7B"/>
    <w:rsid w:val="004832E6"/>
    <w:rsid w:val="00492E3A"/>
    <w:rsid w:val="0049730C"/>
    <w:rsid w:val="004A5791"/>
    <w:rsid w:val="004A5E7E"/>
    <w:rsid w:val="004B1B10"/>
    <w:rsid w:val="004B5603"/>
    <w:rsid w:val="004B62E0"/>
    <w:rsid w:val="004C29C0"/>
    <w:rsid w:val="004C34E4"/>
    <w:rsid w:val="004C3F65"/>
    <w:rsid w:val="004C5266"/>
    <w:rsid w:val="004C6511"/>
    <w:rsid w:val="004D7E0A"/>
    <w:rsid w:val="004F1727"/>
    <w:rsid w:val="004F2AF3"/>
    <w:rsid w:val="004F2E0D"/>
    <w:rsid w:val="005033EB"/>
    <w:rsid w:val="00520AA5"/>
    <w:rsid w:val="005271B1"/>
    <w:rsid w:val="00530564"/>
    <w:rsid w:val="00535142"/>
    <w:rsid w:val="00537685"/>
    <w:rsid w:val="00544C75"/>
    <w:rsid w:val="00554179"/>
    <w:rsid w:val="00555EEF"/>
    <w:rsid w:val="00556C6B"/>
    <w:rsid w:val="00564E58"/>
    <w:rsid w:val="0056555E"/>
    <w:rsid w:val="005655B2"/>
    <w:rsid w:val="0057785C"/>
    <w:rsid w:val="00582223"/>
    <w:rsid w:val="00592152"/>
    <w:rsid w:val="005A0190"/>
    <w:rsid w:val="005A6260"/>
    <w:rsid w:val="005A7D97"/>
    <w:rsid w:val="005A7E8E"/>
    <w:rsid w:val="005C2A67"/>
    <w:rsid w:val="005D2571"/>
    <w:rsid w:val="005D2A9A"/>
    <w:rsid w:val="005E0E0E"/>
    <w:rsid w:val="005E1076"/>
    <w:rsid w:val="005F16E8"/>
    <w:rsid w:val="005F4F19"/>
    <w:rsid w:val="005F6686"/>
    <w:rsid w:val="005F7E78"/>
    <w:rsid w:val="00602E2E"/>
    <w:rsid w:val="00610261"/>
    <w:rsid w:val="00612DC8"/>
    <w:rsid w:val="006130C7"/>
    <w:rsid w:val="006137C8"/>
    <w:rsid w:val="006326F5"/>
    <w:rsid w:val="0063356B"/>
    <w:rsid w:val="006447CE"/>
    <w:rsid w:val="00644AD2"/>
    <w:rsid w:val="00651501"/>
    <w:rsid w:val="00652347"/>
    <w:rsid w:val="0066017C"/>
    <w:rsid w:val="00670962"/>
    <w:rsid w:val="00672BA3"/>
    <w:rsid w:val="00672C19"/>
    <w:rsid w:val="00684897"/>
    <w:rsid w:val="006944FE"/>
    <w:rsid w:val="006A42D7"/>
    <w:rsid w:val="006B2B05"/>
    <w:rsid w:val="006B7F52"/>
    <w:rsid w:val="006C43A5"/>
    <w:rsid w:val="006D24E9"/>
    <w:rsid w:val="006D59C4"/>
    <w:rsid w:val="006E28DE"/>
    <w:rsid w:val="006E4224"/>
    <w:rsid w:val="006F1D6D"/>
    <w:rsid w:val="006F528B"/>
    <w:rsid w:val="007063BF"/>
    <w:rsid w:val="00710D90"/>
    <w:rsid w:val="00720FB7"/>
    <w:rsid w:val="00721369"/>
    <w:rsid w:val="0072711C"/>
    <w:rsid w:val="00736A21"/>
    <w:rsid w:val="007410F9"/>
    <w:rsid w:val="007446D3"/>
    <w:rsid w:val="0074556F"/>
    <w:rsid w:val="00760F47"/>
    <w:rsid w:val="00763332"/>
    <w:rsid w:val="00780815"/>
    <w:rsid w:val="00782C24"/>
    <w:rsid w:val="00783A97"/>
    <w:rsid w:val="00787BC5"/>
    <w:rsid w:val="007914F7"/>
    <w:rsid w:val="00791F73"/>
    <w:rsid w:val="007A67DB"/>
    <w:rsid w:val="007A6F3D"/>
    <w:rsid w:val="007B3758"/>
    <w:rsid w:val="007C4EE6"/>
    <w:rsid w:val="007D3402"/>
    <w:rsid w:val="007D406B"/>
    <w:rsid w:val="007D5000"/>
    <w:rsid w:val="007E0162"/>
    <w:rsid w:val="007F06A5"/>
    <w:rsid w:val="0080519D"/>
    <w:rsid w:val="0081560D"/>
    <w:rsid w:val="008244C4"/>
    <w:rsid w:val="00853A0F"/>
    <w:rsid w:val="00857430"/>
    <w:rsid w:val="00857DC4"/>
    <w:rsid w:val="00861375"/>
    <w:rsid w:val="008724EE"/>
    <w:rsid w:val="00874EE2"/>
    <w:rsid w:val="00876C24"/>
    <w:rsid w:val="00881300"/>
    <w:rsid w:val="00885777"/>
    <w:rsid w:val="00887438"/>
    <w:rsid w:val="008901A3"/>
    <w:rsid w:val="008935C1"/>
    <w:rsid w:val="008A0BF0"/>
    <w:rsid w:val="008A1707"/>
    <w:rsid w:val="008A6D9A"/>
    <w:rsid w:val="008A74E9"/>
    <w:rsid w:val="008B4875"/>
    <w:rsid w:val="008C4AD4"/>
    <w:rsid w:val="008C4B56"/>
    <w:rsid w:val="008D0E2C"/>
    <w:rsid w:val="008D4CDB"/>
    <w:rsid w:val="008E00FA"/>
    <w:rsid w:val="008E493C"/>
    <w:rsid w:val="008F03EC"/>
    <w:rsid w:val="008F43F7"/>
    <w:rsid w:val="008F57F2"/>
    <w:rsid w:val="008F5C68"/>
    <w:rsid w:val="0091147C"/>
    <w:rsid w:val="009169B3"/>
    <w:rsid w:val="00926C12"/>
    <w:rsid w:val="0093057A"/>
    <w:rsid w:val="00933A72"/>
    <w:rsid w:val="00935746"/>
    <w:rsid w:val="00941B95"/>
    <w:rsid w:val="00943F9A"/>
    <w:rsid w:val="00947178"/>
    <w:rsid w:val="0094718F"/>
    <w:rsid w:val="00962663"/>
    <w:rsid w:val="009642A4"/>
    <w:rsid w:val="00965FCA"/>
    <w:rsid w:val="00966D78"/>
    <w:rsid w:val="009772B1"/>
    <w:rsid w:val="00981E00"/>
    <w:rsid w:val="00982BFE"/>
    <w:rsid w:val="00983564"/>
    <w:rsid w:val="00984DC1"/>
    <w:rsid w:val="00985949"/>
    <w:rsid w:val="009A3C02"/>
    <w:rsid w:val="009A556A"/>
    <w:rsid w:val="009B0739"/>
    <w:rsid w:val="009C3D53"/>
    <w:rsid w:val="009D244C"/>
    <w:rsid w:val="009D2C90"/>
    <w:rsid w:val="009D48F2"/>
    <w:rsid w:val="009D7765"/>
    <w:rsid w:val="009E067C"/>
    <w:rsid w:val="009E7CF6"/>
    <w:rsid w:val="009F60D7"/>
    <w:rsid w:val="00A00883"/>
    <w:rsid w:val="00A057EA"/>
    <w:rsid w:val="00A1154D"/>
    <w:rsid w:val="00A1321D"/>
    <w:rsid w:val="00A16AF0"/>
    <w:rsid w:val="00A17C6A"/>
    <w:rsid w:val="00A23C88"/>
    <w:rsid w:val="00A273FB"/>
    <w:rsid w:val="00A32B58"/>
    <w:rsid w:val="00A33F31"/>
    <w:rsid w:val="00A34ECC"/>
    <w:rsid w:val="00A4049A"/>
    <w:rsid w:val="00A41C16"/>
    <w:rsid w:val="00A502FD"/>
    <w:rsid w:val="00A53888"/>
    <w:rsid w:val="00A65884"/>
    <w:rsid w:val="00A66B62"/>
    <w:rsid w:val="00A66F9C"/>
    <w:rsid w:val="00A71FE7"/>
    <w:rsid w:val="00A746C1"/>
    <w:rsid w:val="00A92CAC"/>
    <w:rsid w:val="00A94B54"/>
    <w:rsid w:val="00AA09D7"/>
    <w:rsid w:val="00AA0CB2"/>
    <w:rsid w:val="00AA0FE7"/>
    <w:rsid w:val="00AA2B17"/>
    <w:rsid w:val="00AA45CE"/>
    <w:rsid w:val="00AB3FD4"/>
    <w:rsid w:val="00AB78A8"/>
    <w:rsid w:val="00AC44CF"/>
    <w:rsid w:val="00AC657A"/>
    <w:rsid w:val="00AD6B1A"/>
    <w:rsid w:val="00AE0402"/>
    <w:rsid w:val="00AE22CC"/>
    <w:rsid w:val="00AE3511"/>
    <w:rsid w:val="00AE4E99"/>
    <w:rsid w:val="00AF44DB"/>
    <w:rsid w:val="00AF4A07"/>
    <w:rsid w:val="00B001C0"/>
    <w:rsid w:val="00B04164"/>
    <w:rsid w:val="00B1224B"/>
    <w:rsid w:val="00B158CD"/>
    <w:rsid w:val="00B16A92"/>
    <w:rsid w:val="00B2342B"/>
    <w:rsid w:val="00B42F48"/>
    <w:rsid w:val="00B451F7"/>
    <w:rsid w:val="00B54234"/>
    <w:rsid w:val="00B55D7D"/>
    <w:rsid w:val="00B55F3B"/>
    <w:rsid w:val="00B70675"/>
    <w:rsid w:val="00B73F67"/>
    <w:rsid w:val="00B75437"/>
    <w:rsid w:val="00B75710"/>
    <w:rsid w:val="00B80A3D"/>
    <w:rsid w:val="00B83D38"/>
    <w:rsid w:val="00B9361D"/>
    <w:rsid w:val="00BA1353"/>
    <w:rsid w:val="00BA4155"/>
    <w:rsid w:val="00BA4D01"/>
    <w:rsid w:val="00BA6BBE"/>
    <w:rsid w:val="00BB4E14"/>
    <w:rsid w:val="00BB7740"/>
    <w:rsid w:val="00BC05BE"/>
    <w:rsid w:val="00BC555C"/>
    <w:rsid w:val="00BD07AF"/>
    <w:rsid w:val="00BD3C6D"/>
    <w:rsid w:val="00BD58C6"/>
    <w:rsid w:val="00BE1303"/>
    <w:rsid w:val="00BE1683"/>
    <w:rsid w:val="00C012E2"/>
    <w:rsid w:val="00C01419"/>
    <w:rsid w:val="00C02059"/>
    <w:rsid w:val="00C031C8"/>
    <w:rsid w:val="00C05C1D"/>
    <w:rsid w:val="00C11659"/>
    <w:rsid w:val="00C17574"/>
    <w:rsid w:val="00C17800"/>
    <w:rsid w:val="00C22C66"/>
    <w:rsid w:val="00C230A0"/>
    <w:rsid w:val="00C24263"/>
    <w:rsid w:val="00C25A6C"/>
    <w:rsid w:val="00C3323F"/>
    <w:rsid w:val="00C3502A"/>
    <w:rsid w:val="00C56B59"/>
    <w:rsid w:val="00C56C1A"/>
    <w:rsid w:val="00C608B3"/>
    <w:rsid w:val="00C66361"/>
    <w:rsid w:val="00C72105"/>
    <w:rsid w:val="00C77580"/>
    <w:rsid w:val="00C77723"/>
    <w:rsid w:val="00C84B45"/>
    <w:rsid w:val="00C94652"/>
    <w:rsid w:val="00CB1E45"/>
    <w:rsid w:val="00CC2B73"/>
    <w:rsid w:val="00CC41AF"/>
    <w:rsid w:val="00CC4FE8"/>
    <w:rsid w:val="00CC5143"/>
    <w:rsid w:val="00CD197C"/>
    <w:rsid w:val="00CD7084"/>
    <w:rsid w:val="00CE2FB7"/>
    <w:rsid w:val="00CF027D"/>
    <w:rsid w:val="00CF4789"/>
    <w:rsid w:val="00CF7EA9"/>
    <w:rsid w:val="00D10BDC"/>
    <w:rsid w:val="00D130C1"/>
    <w:rsid w:val="00D31713"/>
    <w:rsid w:val="00D31F3B"/>
    <w:rsid w:val="00D352C9"/>
    <w:rsid w:val="00D44381"/>
    <w:rsid w:val="00D63918"/>
    <w:rsid w:val="00D6723D"/>
    <w:rsid w:val="00D724E5"/>
    <w:rsid w:val="00D76501"/>
    <w:rsid w:val="00D779A4"/>
    <w:rsid w:val="00DA072E"/>
    <w:rsid w:val="00DA42E1"/>
    <w:rsid w:val="00DA4E28"/>
    <w:rsid w:val="00DA75A5"/>
    <w:rsid w:val="00DA78A6"/>
    <w:rsid w:val="00DB1B82"/>
    <w:rsid w:val="00DB6496"/>
    <w:rsid w:val="00DC659A"/>
    <w:rsid w:val="00DC7236"/>
    <w:rsid w:val="00DD2AFA"/>
    <w:rsid w:val="00DF1DCD"/>
    <w:rsid w:val="00DF5C7C"/>
    <w:rsid w:val="00E0476F"/>
    <w:rsid w:val="00E0644E"/>
    <w:rsid w:val="00E22053"/>
    <w:rsid w:val="00E238BE"/>
    <w:rsid w:val="00E3158B"/>
    <w:rsid w:val="00E4287B"/>
    <w:rsid w:val="00E470CF"/>
    <w:rsid w:val="00E5236A"/>
    <w:rsid w:val="00E52B99"/>
    <w:rsid w:val="00E53940"/>
    <w:rsid w:val="00E6263C"/>
    <w:rsid w:val="00E666D1"/>
    <w:rsid w:val="00E71F92"/>
    <w:rsid w:val="00E73B30"/>
    <w:rsid w:val="00E74E84"/>
    <w:rsid w:val="00E811F7"/>
    <w:rsid w:val="00E82223"/>
    <w:rsid w:val="00E87D66"/>
    <w:rsid w:val="00E94AA5"/>
    <w:rsid w:val="00E96739"/>
    <w:rsid w:val="00EA645E"/>
    <w:rsid w:val="00EA7A27"/>
    <w:rsid w:val="00EB590E"/>
    <w:rsid w:val="00EB7E7D"/>
    <w:rsid w:val="00ED2CCA"/>
    <w:rsid w:val="00ED739F"/>
    <w:rsid w:val="00EE5712"/>
    <w:rsid w:val="00EE573A"/>
    <w:rsid w:val="00EE5A4C"/>
    <w:rsid w:val="00EF2DF6"/>
    <w:rsid w:val="00EF6E8A"/>
    <w:rsid w:val="00EF7B9F"/>
    <w:rsid w:val="00F111CF"/>
    <w:rsid w:val="00F27713"/>
    <w:rsid w:val="00F318BE"/>
    <w:rsid w:val="00F329F1"/>
    <w:rsid w:val="00F3679A"/>
    <w:rsid w:val="00F36AD1"/>
    <w:rsid w:val="00F36D4E"/>
    <w:rsid w:val="00F42DC2"/>
    <w:rsid w:val="00F430E9"/>
    <w:rsid w:val="00F43B52"/>
    <w:rsid w:val="00F43D55"/>
    <w:rsid w:val="00F44C05"/>
    <w:rsid w:val="00F469DF"/>
    <w:rsid w:val="00F517A5"/>
    <w:rsid w:val="00F51FA4"/>
    <w:rsid w:val="00F52024"/>
    <w:rsid w:val="00F5612D"/>
    <w:rsid w:val="00F640D0"/>
    <w:rsid w:val="00F6441A"/>
    <w:rsid w:val="00F75AA7"/>
    <w:rsid w:val="00F836CE"/>
    <w:rsid w:val="00F84015"/>
    <w:rsid w:val="00F86468"/>
    <w:rsid w:val="00F97FAC"/>
    <w:rsid w:val="00FA5614"/>
    <w:rsid w:val="00FC383D"/>
    <w:rsid w:val="00FD05CD"/>
    <w:rsid w:val="00FD2CB6"/>
    <w:rsid w:val="00FD375B"/>
    <w:rsid w:val="00FD51F7"/>
    <w:rsid w:val="00FD6916"/>
    <w:rsid w:val="00FD7643"/>
    <w:rsid w:val="00FE3147"/>
    <w:rsid w:val="00FE44F4"/>
    <w:rsid w:val="00FE4F32"/>
    <w:rsid w:val="00FF0E55"/>
    <w:rsid w:val="00FF45B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F3DA4"/>
  <w15:chartTrackingRefBased/>
  <w15:docId w15:val="{85296535-BB8D-4540-A98B-33C2C9C2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155"/>
  </w:style>
  <w:style w:type="paragraph" w:styleId="Footer">
    <w:name w:val="footer"/>
    <w:basedOn w:val="Normal"/>
    <w:link w:val="FooterChar"/>
    <w:uiPriority w:val="99"/>
    <w:unhideWhenUsed/>
    <w:rsid w:val="00411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155"/>
  </w:style>
  <w:style w:type="character" w:customStyle="1" w:styleId="Bodytext2">
    <w:name w:val="Body text (2)"/>
    <w:basedOn w:val="DefaultParagraphFont"/>
    <w:rsid w:val="00853A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ar-SA" w:eastAsia="ar-SA" w:bidi="ar-SA"/>
    </w:rPr>
  </w:style>
  <w:style w:type="character" w:customStyle="1" w:styleId="Bodytext295pt">
    <w:name w:val="Body text (2) + 9.5 pt"/>
    <w:basedOn w:val="DefaultParagraphFont"/>
    <w:rsid w:val="00853A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ar-SA" w:eastAsia="ar-SA" w:bidi="ar-SA"/>
    </w:rPr>
  </w:style>
  <w:style w:type="character" w:customStyle="1" w:styleId="Bodytext20">
    <w:name w:val="Body text (2)_"/>
    <w:basedOn w:val="DefaultParagraphFont"/>
    <w:rsid w:val="005D257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rsid w:val="00A4049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erorfooter0">
    <w:name w:val="Header or footer"/>
    <w:basedOn w:val="Headerorfooter"/>
    <w:rsid w:val="00A4049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ar-SA" w:eastAsia="ar-SA" w:bidi="ar-SA"/>
    </w:rPr>
  </w:style>
  <w:style w:type="character" w:customStyle="1" w:styleId="Bodytext2Exact">
    <w:name w:val="Body text (2) Exact"/>
    <w:basedOn w:val="DefaultParagraphFont"/>
    <w:rsid w:val="00FD51F7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4pt">
    <w:name w:val="Body text (2) + 4 pt"/>
    <w:aliases w:val="Bold,Scale 60%"/>
    <w:basedOn w:val="Bodytext20"/>
    <w:rsid w:val="00CE2F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8"/>
      <w:szCs w:val="8"/>
      <w:u w:val="none"/>
      <w:lang w:val="ar-SA" w:eastAsia="ar-SA" w:bidi="ar-SA"/>
    </w:rPr>
  </w:style>
  <w:style w:type="table" w:styleId="TableGrid">
    <w:name w:val="Table Grid"/>
    <w:basedOn w:val="TableNormal"/>
    <w:uiPriority w:val="39"/>
    <w:rsid w:val="00D6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6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D6391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Qotba\Milaha%20(Qatar%20Navigation)\PCEO%20Office%20-%20PCEO\Rojan\QFMA\QFMA%20REQUIREMENTS\2022\DECEMBER%202022\AR\Milaha%20Insiders%2018012023%20AR%20-ITEM%2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  <SharedWithUsers xmlns="efd31ff9-97b0-4200-9469-960133ba3d95">
      <UserInfo>
        <DisplayName>Jamela  Qotba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51108-1F56-4FD7-AFF3-80E2A535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F564C-4B4B-4006-B133-64B3C823BC1F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customXml/itemProps3.xml><?xml version="1.0" encoding="utf-8"?>
<ds:datastoreItem xmlns:ds="http://schemas.openxmlformats.org/officeDocument/2006/customXml" ds:itemID="{08A4FBC1-7A37-47D5-8F7C-3202FD2AB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Milaha Insiders 18012023 AR -ITEM 5</Template>
  <TotalTime>571</TotalTime>
  <Pages>8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Jamela  Qotba</dc:creator>
  <cp:keywords/>
  <dc:description/>
  <cp:lastModifiedBy>Rojan Mounir Ourfali</cp:lastModifiedBy>
  <cp:revision>288</cp:revision>
  <cp:lastPrinted>2024-05-21T05:56:00Z</cp:lastPrinted>
  <dcterms:created xsi:type="dcterms:W3CDTF">2023-03-19T07:16:00Z</dcterms:created>
  <dcterms:modified xsi:type="dcterms:W3CDTF">2025-03-09T09:13:00Z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3bd0135-7ab8-4a3d-8faf-40886e26ac02_Enabled">
    <vt:lpwstr>true</vt:lpwstr>
  </property>
  <property fmtid="{D5CDD505-2E9C-101B-9397-08002B2CF9AE}" pid="4" name="MSIP_Label_d3bd0135-7ab8-4a3d-8faf-40886e26ac02_SetDate">
    <vt:lpwstr>2023-01-18T11:26:33Z</vt:lpwstr>
  </property>
  <property fmtid="{D5CDD505-2E9C-101B-9397-08002B2CF9AE}" pid="5" name="MSIP_Label_d3bd0135-7ab8-4a3d-8faf-40886e26ac02_Method">
    <vt:lpwstr>Privileged</vt:lpwstr>
  </property>
  <property fmtid="{D5CDD505-2E9C-101B-9397-08002B2CF9AE}" pid="6" name="MSIP_Label_d3bd0135-7ab8-4a3d-8faf-40886e26ac02_Name">
    <vt:lpwstr>d3bd0135-7ab8-4a3d-8faf-40886e26ac02</vt:lpwstr>
  </property>
  <property fmtid="{D5CDD505-2E9C-101B-9397-08002B2CF9AE}" pid="7" name="MSIP_Label_d3bd0135-7ab8-4a3d-8faf-40886e26ac02_SiteId">
    <vt:lpwstr>ac1da2eb-9f77-4136-b737-9980bca8bf49</vt:lpwstr>
  </property>
  <property fmtid="{D5CDD505-2E9C-101B-9397-08002B2CF9AE}" pid="8" name="MSIP_Label_d3bd0135-7ab8-4a3d-8faf-40886e26ac02_ActionId">
    <vt:lpwstr>c873c87e-2557-42f2-8c52-e096237f3cea</vt:lpwstr>
  </property>
  <property fmtid="{D5CDD505-2E9C-101B-9397-08002B2CF9AE}" pid="9" name="MSIP_Label_d3bd0135-7ab8-4a3d-8faf-40886e26ac02_ContentBits">
    <vt:lpwstr>0</vt:lpwstr>
  </property>
  <property fmtid="{D5CDD505-2E9C-101B-9397-08002B2CF9AE}" pid="10" name="MediaServiceImageTags">
    <vt:lpwstr/>
  </property>
</Properties>
</file>